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bottomFromText="641" w:vertAnchor="page" w:tblpY="2496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9"/>
      </w:tblGrid>
      <w:tr w:rsidR="00BE5C46" w:rsidRPr="00F43B94" w14:paraId="49ACC94D" w14:textId="77777777" w:rsidTr="005E6423">
        <w:trPr>
          <w:trHeight w:hRule="exact" w:val="8080"/>
        </w:trPr>
        <w:bookmarkStart w:id="0" w:name="_Hlk84669104" w:displacedByCustomXml="next"/>
        <w:bookmarkEnd w:id="0" w:displacedByCustomXml="next"/>
        <w:sdt>
          <w:sdtPr>
            <w:rPr>
              <w:sz w:val="28"/>
              <w:szCs w:val="28"/>
              <w:lang w:val="nb-NO"/>
            </w:rPr>
            <w:alias w:val="title"/>
            <w:tag w:val="title"/>
            <w:id w:val="63228105"/>
            <w:placeholder>
              <w:docPart w:val="1C7BEB016F454BE895C6A98B3C0D7E6E"/>
            </w:placeholder>
            <w:dataBinding w:prefixMappings="xmlns:ns0='http://software-innovation/documentproduction'" w:xpath="/ns0:customXmlPart[1]/ns0:view[1]/ns0:fields[1]/ns0:field[1]" w:storeItemID="{00B04E7E-3E91-4B1E-BF27-4A62DA8BDE97}"/>
            <w:text/>
          </w:sdtPr>
          <w:sdtEndPr/>
          <w:sdtContent>
            <w:tc>
              <w:tcPr>
                <w:tcW w:w="10639" w:type="dxa"/>
                <w:vAlign w:val="center"/>
              </w:tcPr>
              <w:p w14:paraId="695053D4" w14:textId="675BEC18" w:rsidR="00BE5C46" w:rsidRPr="00F50893" w:rsidRDefault="00090E3C" w:rsidP="002504EB">
                <w:pPr>
                  <w:jc w:val="center"/>
                  <w:rPr>
                    <w:sz w:val="28"/>
                    <w:szCs w:val="28"/>
                    <w:lang w:val="nb-NO"/>
                  </w:rPr>
                </w:pPr>
                <w:r w:rsidRPr="00F50893">
                  <w:rPr>
                    <w:sz w:val="28"/>
                    <w:szCs w:val="28"/>
                    <w:lang w:val="nb-NO"/>
                  </w:rPr>
                  <w:t xml:space="preserve">Møtereferat for </w:t>
                </w:r>
                <w:r w:rsidR="00686085" w:rsidRPr="00F50893">
                  <w:rPr>
                    <w:sz w:val="28"/>
                    <w:szCs w:val="28"/>
                    <w:lang w:val="nb-NO"/>
                  </w:rPr>
                  <w:t>Sjølvik Vel</w:t>
                </w:r>
                <w:r w:rsidRPr="00F50893">
                  <w:rPr>
                    <w:sz w:val="28"/>
                    <w:szCs w:val="28"/>
                    <w:lang w:val="nb-NO"/>
                  </w:rPr>
                  <w:t xml:space="preserve"> styre møter</w:t>
                </w:r>
                <w:r w:rsidR="00312628">
                  <w:rPr>
                    <w:sz w:val="28"/>
                    <w:szCs w:val="28"/>
                    <w:lang w:val="nb-NO"/>
                  </w:rPr>
                  <w:t xml:space="preserve"> </w:t>
                </w:r>
                <w:r w:rsidR="00BD7675">
                  <w:rPr>
                    <w:sz w:val="28"/>
                    <w:szCs w:val="28"/>
                    <w:lang w:val="nb-NO"/>
                  </w:rPr>
                  <w:t>2026</w:t>
                </w:r>
              </w:p>
            </w:tc>
          </w:sdtContent>
        </w:sdt>
      </w:tr>
    </w:tbl>
    <w:p w14:paraId="302ADD15" w14:textId="3FA2B2C2" w:rsidR="00771DA5" w:rsidRDefault="004328BD" w:rsidP="004328BD">
      <w:pPr>
        <w:spacing w:after="200"/>
        <w:jc w:val="center"/>
      </w:pPr>
      <w:r>
        <w:rPr>
          <w:noProof/>
        </w:rPr>
        <w:drawing>
          <wp:inline distT="0" distB="0" distL="0" distR="0" wp14:anchorId="5FB09783" wp14:editId="41479F64">
            <wp:extent cx="5472733" cy="2762182"/>
            <wp:effectExtent l="0" t="0" r="0" b="635"/>
            <wp:docPr id="8" name="Picture 5" descr="A boat o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A boat on the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170" cy="277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791A7" w14:textId="77777777" w:rsidR="00BD7675" w:rsidRDefault="00120455" w:rsidP="00D50664">
      <w:pPr>
        <w:spacing w:after="400"/>
        <w:rPr>
          <w:noProof/>
        </w:rPr>
      </w:pPr>
      <w:r>
        <w:rPr>
          <w:b/>
          <w:color w:val="472311"/>
          <w:sz w:val="36"/>
          <w:szCs w:val="36"/>
        </w:rPr>
        <w:lastRenderedPageBreak/>
        <w:t>Index</w:t>
      </w:r>
      <w:r w:rsidR="008C0C33">
        <w:rPr>
          <w:b/>
          <w:color w:val="472311"/>
          <w:sz w:val="36"/>
          <w:szCs w:val="36"/>
        </w:rPr>
        <w:fldChar w:fldCharType="begin"/>
      </w:r>
      <w:r w:rsidR="00D50664">
        <w:rPr>
          <w:b/>
          <w:color w:val="472311"/>
          <w:sz w:val="36"/>
          <w:szCs w:val="36"/>
        </w:rPr>
        <w:instrText xml:space="preserve"> TOC \o "1-2" \h \z \u </w:instrText>
      </w:r>
      <w:r w:rsidR="008C0C33">
        <w:rPr>
          <w:b/>
          <w:color w:val="472311"/>
          <w:sz w:val="36"/>
          <w:szCs w:val="36"/>
        </w:rPr>
        <w:fldChar w:fldCharType="separate"/>
      </w:r>
    </w:p>
    <w:p w14:paraId="68CBAF5F" w14:textId="5E8D50BF" w:rsidR="00BD7675" w:rsidRDefault="00BD7675">
      <w:pPr>
        <w:pStyle w:val="TOC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27741891" w:history="1">
        <w:r w:rsidRPr="00CC59E6">
          <w:rPr>
            <w:rStyle w:val="Hyperlink"/>
            <w:noProof/>
            <w:lang w:val="nb-NO"/>
          </w:rPr>
          <w:t>1.</w:t>
        </w:r>
        <w:r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CC59E6">
          <w:rPr>
            <w:rStyle w:val="Hyperlink"/>
            <w:noProof/>
            <w:lang w:val="nb-NO"/>
          </w:rPr>
          <w:t>Kjekt å vite Sjølvik Vel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_Toc227741891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697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13CB71" w14:textId="67EC0040" w:rsidR="00BD7675" w:rsidRDefault="00BD7675">
      <w:pPr>
        <w:pStyle w:val="TOC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27741892" w:history="1">
        <w:r w:rsidRPr="00CC59E6">
          <w:rPr>
            <w:rStyle w:val="Hyperlink"/>
            <w:noProof/>
            <w:lang w:val="nb-NO"/>
          </w:rPr>
          <w:t>2.</w:t>
        </w:r>
        <w:r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CC59E6">
          <w:rPr>
            <w:rStyle w:val="Hyperlink"/>
            <w:noProof/>
            <w:lang w:val="nb-NO"/>
          </w:rPr>
          <w:t>Sjølvik Vel møte onsdag 22 april, Stokkaveien 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_Toc227741892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697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709886" w14:textId="1F0965D6" w:rsidR="00BD7675" w:rsidRDefault="00BD7675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27741893" w:history="1">
        <w:r w:rsidRPr="00CC59E6">
          <w:rPr>
            <w:rStyle w:val="Hyperlink"/>
            <w:noProof/>
            <w:lang w:val="nb-NO"/>
          </w:rPr>
          <w:t>2.1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CC59E6">
          <w:rPr>
            <w:rStyle w:val="Hyperlink"/>
            <w:noProof/>
            <w:lang w:val="nb-NO"/>
          </w:rPr>
          <w:t>Saker for diskusjon: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_Toc227741893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697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982AC9" w14:textId="49290CC6" w:rsidR="00BD7675" w:rsidRDefault="00BD7675">
      <w:pPr>
        <w:pStyle w:val="TOC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27741894" w:history="1">
        <w:r w:rsidRPr="00CC59E6">
          <w:rPr>
            <w:rStyle w:val="Hyperlink"/>
            <w:noProof/>
            <w:lang w:val="nb-NO"/>
          </w:rPr>
          <w:t>3.</w:t>
        </w:r>
        <w:r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CC59E6">
          <w:rPr>
            <w:rStyle w:val="Hyperlink"/>
            <w:noProof/>
            <w:lang w:val="nb-NO"/>
          </w:rPr>
          <w:t>Sjølvik Vel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_Toc227741894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697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570C26" w14:textId="77777777" w:rsidR="002A2721" w:rsidRDefault="008C0C33" w:rsidP="00225394">
      <w:r>
        <w:fldChar w:fldCharType="end"/>
      </w:r>
    </w:p>
    <w:p w14:paraId="7A765B8D" w14:textId="77777777" w:rsidR="00BD7675" w:rsidRDefault="00BD7675" w:rsidP="00225394"/>
    <w:p w14:paraId="71D9761F" w14:textId="77777777" w:rsidR="00BD7675" w:rsidRDefault="00BD7675" w:rsidP="00225394"/>
    <w:p w14:paraId="075D2F5D" w14:textId="77777777" w:rsidR="00BD7675" w:rsidRDefault="00BD7675" w:rsidP="00225394"/>
    <w:p w14:paraId="0FA4798E" w14:textId="77777777" w:rsidR="00BD7675" w:rsidRDefault="00BD7675" w:rsidP="00225394"/>
    <w:p w14:paraId="7E46C5CD" w14:textId="77777777" w:rsidR="00BD7675" w:rsidRDefault="00BD7675" w:rsidP="00225394"/>
    <w:p w14:paraId="55017EB3" w14:textId="77777777" w:rsidR="00BD7675" w:rsidRDefault="00BD7675" w:rsidP="00225394"/>
    <w:p w14:paraId="35320D41" w14:textId="77777777" w:rsidR="00BD7675" w:rsidRDefault="00BD7675" w:rsidP="00225394"/>
    <w:p w14:paraId="361595A9" w14:textId="77777777" w:rsidR="00BD7675" w:rsidRDefault="00BD7675" w:rsidP="00225394"/>
    <w:p w14:paraId="328131E3" w14:textId="77777777" w:rsidR="00BD7675" w:rsidRDefault="00BD7675" w:rsidP="00225394"/>
    <w:p w14:paraId="03B04F0D" w14:textId="77777777" w:rsidR="00BD7675" w:rsidRDefault="00BD7675" w:rsidP="00225394"/>
    <w:p w14:paraId="1E1EFBF1" w14:textId="77777777" w:rsidR="00BD7675" w:rsidRDefault="00BD7675" w:rsidP="00225394"/>
    <w:p w14:paraId="073DC987" w14:textId="77777777" w:rsidR="00BD7675" w:rsidRDefault="00BD7675" w:rsidP="00225394"/>
    <w:p w14:paraId="1C2DD42F" w14:textId="77777777" w:rsidR="00BD7675" w:rsidRDefault="00BD7675" w:rsidP="00225394"/>
    <w:p w14:paraId="4864ACF8" w14:textId="77777777" w:rsidR="00BD7675" w:rsidRPr="006A51C4" w:rsidRDefault="00BD7675" w:rsidP="00BD7675">
      <w:pPr>
        <w:pStyle w:val="BodyText"/>
        <w:rPr>
          <w:b/>
          <w:bCs/>
          <w:lang w:val="nb-NO"/>
        </w:rPr>
      </w:pPr>
      <w:r w:rsidRPr="006A51C4">
        <w:rPr>
          <w:b/>
          <w:bCs/>
          <w:lang w:val="nb-NO"/>
        </w:rPr>
        <w:t xml:space="preserve">Styret består av: </w:t>
      </w:r>
    </w:p>
    <w:p w14:paraId="594C7CC9" w14:textId="77777777" w:rsidR="00BD7675" w:rsidRPr="006A51C4" w:rsidRDefault="00BD7675" w:rsidP="00BD7675">
      <w:pPr>
        <w:pStyle w:val="BodyText"/>
        <w:rPr>
          <w:lang w:val="nb-NO"/>
        </w:rPr>
      </w:pPr>
      <w:r w:rsidRPr="006A51C4">
        <w:rPr>
          <w:lang w:val="nb-NO"/>
        </w:rPr>
        <w:t>Edvard Gjerde – Leder</w:t>
      </w:r>
    </w:p>
    <w:p w14:paraId="665C0AED" w14:textId="77777777" w:rsidR="00BD7675" w:rsidRPr="006A51C4" w:rsidRDefault="00BD7675" w:rsidP="00BD7675">
      <w:pPr>
        <w:pStyle w:val="BodyText"/>
        <w:rPr>
          <w:lang w:val="nb-NO"/>
        </w:rPr>
      </w:pPr>
      <w:r w:rsidRPr="006A51C4">
        <w:rPr>
          <w:lang w:val="nb-NO"/>
        </w:rPr>
        <w:t>Synnøve Ueland – Styremedlem</w:t>
      </w:r>
    </w:p>
    <w:p w14:paraId="741C131E" w14:textId="77777777" w:rsidR="00BD7675" w:rsidRPr="006A51C4" w:rsidRDefault="00BD7675" w:rsidP="00BD7675">
      <w:pPr>
        <w:pStyle w:val="BodyText"/>
        <w:rPr>
          <w:lang w:val="nb-NO"/>
        </w:rPr>
      </w:pPr>
      <w:r w:rsidRPr="006A51C4">
        <w:rPr>
          <w:lang w:val="nb-NO"/>
        </w:rPr>
        <w:t>Torill Lie Bjerke – Styremedlem</w:t>
      </w:r>
    </w:p>
    <w:p w14:paraId="74164AC0" w14:textId="77777777" w:rsidR="00BD7675" w:rsidRPr="006A51C4" w:rsidRDefault="00BD7675" w:rsidP="00BD7675">
      <w:pPr>
        <w:pStyle w:val="BodyText"/>
        <w:rPr>
          <w:lang w:val="nb-NO"/>
        </w:rPr>
      </w:pPr>
      <w:r w:rsidRPr="006A51C4">
        <w:rPr>
          <w:lang w:val="nb-NO"/>
        </w:rPr>
        <w:t>Marit Eliassen – Kasserer/Styremedlem</w:t>
      </w:r>
    </w:p>
    <w:p w14:paraId="163E9479" w14:textId="1061DF23" w:rsidR="00BD7675" w:rsidRPr="006A51C4" w:rsidRDefault="00BD7675" w:rsidP="00BD7675">
      <w:pPr>
        <w:pStyle w:val="BodyText"/>
        <w:rPr>
          <w:lang w:val="nb-NO"/>
        </w:rPr>
      </w:pPr>
      <w:r w:rsidRPr="006A51C4">
        <w:rPr>
          <w:lang w:val="nb-NO"/>
        </w:rPr>
        <w:t xml:space="preserve">Leif Frøyland – </w:t>
      </w:r>
      <w:r w:rsidR="00E51C07" w:rsidRPr="006A51C4">
        <w:rPr>
          <w:lang w:val="nb-NO"/>
        </w:rPr>
        <w:t>Sekretær/ Styremedlem</w:t>
      </w:r>
    </w:p>
    <w:p w14:paraId="79D2AF02" w14:textId="475EDCE6" w:rsidR="00BD7675" w:rsidRPr="006673ED" w:rsidRDefault="00BD7675" w:rsidP="00BD7675">
      <w:pPr>
        <w:pStyle w:val="BodyText"/>
        <w:rPr>
          <w:lang w:val="sv-SE"/>
        </w:rPr>
      </w:pPr>
      <w:r w:rsidRPr="006673ED">
        <w:rPr>
          <w:lang w:val="sv-SE"/>
        </w:rPr>
        <w:t xml:space="preserve">Tove Vatsvåg Nylund -   </w:t>
      </w:r>
      <w:r w:rsidR="006673ED" w:rsidRPr="006673ED">
        <w:rPr>
          <w:lang w:val="sv-SE"/>
        </w:rPr>
        <w:t>Vara me</w:t>
      </w:r>
      <w:r w:rsidR="006673ED">
        <w:rPr>
          <w:lang w:val="sv-SE"/>
        </w:rPr>
        <w:t>dlem</w:t>
      </w:r>
      <w:r w:rsidRPr="006673ED">
        <w:rPr>
          <w:lang w:val="sv-SE"/>
        </w:rPr>
        <w:t xml:space="preserve">                                        </w:t>
      </w:r>
    </w:p>
    <w:p w14:paraId="2290E3C1" w14:textId="741EB759" w:rsidR="00BD7675" w:rsidRPr="00F43B94" w:rsidRDefault="00BD7675" w:rsidP="00BD7675">
      <w:pPr>
        <w:pStyle w:val="BodyText"/>
        <w:rPr>
          <w:lang w:val="sv-SE"/>
        </w:rPr>
      </w:pPr>
      <w:r w:rsidRPr="00F43B94">
        <w:rPr>
          <w:lang w:val="sv-SE"/>
        </w:rPr>
        <w:t xml:space="preserve">Randi Østensen </w:t>
      </w:r>
      <w:r w:rsidR="006673ED" w:rsidRPr="00F43B94">
        <w:rPr>
          <w:lang w:val="sv-SE"/>
        </w:rPr>
        <w:t>– Vara medlem</w:t>
      </w:r>
    </w:p>
    <w:p w14:paraId="2B7E18B0" w14:textId="77777777" w:rsidR="00BD7675" w:rsidRPr="006A51C4" w:rsidRDefault="00BD7675" w:rsidP="00BD7675">
      <w:pPr>
        <w:pStyle w:val="BodyText"/>
        <w:rPr>
          <w:b/>
          <w:bCs/>
          <w:lang w:val="nb-NO"/>
        </w:rPr>
      </w:pPr>
      <w:r w:rsidRPr="006A51C4">
        <w:rPr>
          <w:b/>
          <w:bCs/>
          <w:lang w:val="nb-NO"/>
        </w:rPr>
        <w:t>Festkomite bestått av:</w:t>
      </w:r>
    </w:p>
    <w:p w14:paraId="1F85ECE9" w14:textId="77777777" w:rsidR="00BD7675" w:rsidRPr="006A51C4" w:rsidRDefault="00BD7675" w:rsidP="00BD7675">
      <w:pPr>
        <w:pStyle w:val="BodyText"/>
        <w:rPr>
          <w:lang w:val="nb-NO"/>
        </w:rPr>
      </w:pPr>
      <w:r w:rsidRPr="006A51C4">
        <w:rPr>
          <w:lang w:val="nb-NO"/>
        </w:rPr>
        <w:t>• Hanne Gjerde</w:t>
      </w:r>
    </w:p>
    <w:p w14:paraId="6FDE595E" w14:textId="77777777" w:rsidR="00BD7675" w:rsidRPr="006A51C4" w:rsidRDefault="00BD7675" w:rsidP="00BD7675">
      <w:pPr>
        <w:pStyle w:val="BodyText"/>
        <w:rPr>
          <w:lang w:val="nb-NO"/>
        </w:rPr>
      </w:pPr>
      <w:r w:rsidRPr="006A51C4">
        <w:rPr>
          <w:lang w:val="nb-NO"/>
        </w:rPr>
        <w:t>• Sine Totland</w:t>
      </w:r>
    </w:p>
    <w:p w14:paraId="40176A3A" w14:textId="77777777" w:rsidR="00BD7675" w:rsidRPr="006A51C4" w:rsidRDefault="00BD7675" w:rsidP="00BD7675">
      <w:pPr>
        <w:pStyle w:val="BodyText"/>
        <w:rPr>
          <w:lang w:val="nb-NO"/>
        </w:rPr>
      </w:pPr>
      <w:r w:rsidRPr="006A51C4">
        <w:rPr>
          <w:lang w:val="nb-NO"/>
        </w:rPr>
        <w:t>• Nina Selvik</w:t>
      </w:r>
    </w:p>
    <w:p w14:paraId="5D530F4E" w14:textId="77777777" w:rsidR="00BD7675" w:rsidRPr="006A51C4" w:rsidRDefault="00BD7675" w:rsidP="00BD7675">
      <w:pPr>
        <w:pStyle w:val="BodyText"/>
        <w:rPr>
          <w:b/>
          <w:bCs/>
          <w:lang w:val="nb-NO"/>
        </w:rPr>
      </w:pPr>
      <w:r w:rsidRPr="006A51C4">
        <w:rPr>
          <w:b/>
          <w:bCs/>
          <w:lang w:val="nb-NO"/>
        </w:rPr>
        <w:t>Valgkomite består av:</w:t>
      </w:r>
    </w:p>
    <w:p w14:paraId="567F142D" w14:textId="77777777" w:rsidR="00BD7675" w:rsidRPr="006A51C4" w:rsidRDefault="00BD7675" w:rsidP="00BD7675">
      <w:pPr>
        <w:pStyle w:val="BodyText"/>
        <w:rPr>
          <w:lang w:val="nb-NO"/>
        </w:rPr>
      </w:pPr>
      <w:r w:rsidRPr="006A51C4">
        <w:rPr>
          <w:lang w:val="nb-NO"/>
        </w:rPr>
        <w:t xml:space="preserve">•Per Inge Veggeland </w:t>
      </w:r>
    </w:p>
    <w:p w14:paraId="6435F151" w14:textId="77777777" w:rsidR="00BD7675" w:rsidRDefault="00BD7675" w:rsidP="00BD7675">
      <w:pPr>
        <w:pStyle w:val="BodyText"/>
        <w:rPr>
          <w:lang w:val="nb-NO"/>
        </w:rPr>
      </w:pPr>
      <w:r w:rsidRPr="006A51C4">
        <w:rPr>
          <w:lang w:val="nb-NO"/>
        </w:rPr>
        <w:t>• Jostein Aspelund</w:t>
      </w:r>
    </w:p>
    <w:p w14:paraId="0379C328" w14:textId="5DF3DB6B" w:rsidR="002A2721" w:rsidRDefault="002A2721" w:rsidP="00C626C1">
      <w:pPr>
        <w:spacing w:after="200"/>
        <w:jc w:val="center"/>
      </w:pPr>
      <w:r>
        <w:br w:type="page"/>
      </w:r>
    </w:p>
    <w:p w14:paraId="71409598" w14:textId="3749EFB9" w:rsidR="007F59E7" w:rsidRDefault="00A1131C" w:rsidP="00FB118B">
      <w:pPr>
        <w:pStyle w:val="Heading1"/>
        <w:rPr>
          <w:lang w:val="nb-NO"/>
        </w:rPr>
      </w:pPr>
      <w:bookmarkStart w:id="1" w:name="_Toc227741891"/>
      <w:r>
        <w:rPr>
          <w:lang w:val="nb-NO"/>
        </w:rPr>
        <w:lastRenderedPageBreak/>
        <w:t>Kjekt å vite</w:t>
      </w:r>
      <w:r w:rsidR="00490F61">
        <w:rPr>
          <w:lang w:val="nb-NO"/>
        </w:rPr>
        <w:t xml:space="preserve"> Sjølvik Ve</w:t>
      </w:r>
      <w:r w:rsidR="0010524B">
        <w:rPr>
          <w:lang w:val="nb-NO"/>
        </w:rPr>
        <w:t>l</w:t>
      </w:r>
      <w:bookmarkEnd w:id="1"/>
      <w:r w:rsidR="00BD7675" w:rsidRPr="00BD7675">
        <w:rPr>
          <w:lang w:val="nb-NO"/>
        </w:rPr>
        <w:t>:</w:t>
      </w:r>
    </w:p>
    <w:p w14:paraId="1915DBCC" w14:textId="742AF1A2" w:rsidR="00F5766A" w:rsidRDefault="002C6E31" w:rsidP="002A2445">
      <w:pPr>
        <w:pStyle w:val="BodyText"/>
        <w:ind w:left="0" w:firstLine="709"/>
        <w:rPr>
          <w:lang w:val="nb-NO"/>
        </w:rPr>
      </w:pPr>
      <w:r w:rsidRPr="002C6E31">
        <w:rPr>
          <w:lang w:val="nb-NO"/>
        </w:rPr>
        <w:t>•</w:t>
      </w:r>
      <w:r w:rsidRPr="002C6E31">
        <w:rPr>
          <w:lang w:val="nb-NO"/>
        </w:rPr>
        <w:tab/>
      </w:r>
      <w:r>
        <w:rPr>
          <w:lang w:val="nb-NO"/>
        </w:rPr>
        <w:t>Motorferdsel</w:t>
      </w:r>
      <w:r w:rsidR="002A2445">
        <w:rPr>
          <w:lang w:val="nb-NO"/>
        </w:rPr>
        <w:t xml:space="preserve"> Søknad Sandes Kommune</w:t>
      </w:r>
    </w:p>
    <w:p w14:paraId="4A8E8F1F" w14:textId="3FC2CD54" w:rsidR="002C6E31" w:rsidRPr="00030AAE" w:rsidRDefault="002C6E31" w:rsidP="00F72F40">
      <w:pPr>
        <w:pStyle w:val="BodyText"/>
        <w:ind w:left="0"/>
        <w:rPr>
          <w:lang w:val="nb-NO"/>
        </w:rPr>
      </w:pPr>
      <w:r w:rsidRPr="002C6E31">
        <w:rPr>
          <w:noProof/>
          <w:lang w:val="nb-NO"/>
        </w:rPr>
        <w:drawing>
          <wp:inline distT="0" distB="0" distL="0" distR="0" wp14:anchorId="2F4BD520" wp14:editId="41014183">
            <wp:extent cx="6696710" cy="3265170"/>
            <wp:effectExtent l="0" t="0" r="8890" b="0"/>
            <wp:docPr id="16518724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72402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4EEEA" w14:textId="77777777" w:rsidR="00F72F40" w:rsidRPr="009C00FF" w:rsidRDefault="00F72F40" w:rsidP="00F72F40">
      <w:pPr>
        <w:pStyle w:val="BodyText"/>
        <w:rPr>
          <w:lang w:val="nb-NO"/>
        </w:rPr>
      </w:pPr>
      <w:r w:rsidRPr="009C00FF">
        <w:rPr>
          <w:lang w:val="nb-NO"/>
        </w:rPr>
        <w:t>•</w:t>
      </w:r>
      <w:r w:rsidRPr="009C00FF">
        <w:rPr>
          <w:lang w:val="nb-NO"/>
        </w:rPr>
        <w:tab/>
        <w:t>web.ansvarlig på nettsiden - Jorunn K. Jonassen, e-post: j.knuds@outlook.com</w:t>
      </w:r>
    </w:p>
    <w:p w14:paraId="0F3E5A8E" w14:textId="77777777" w:rsidR="00F72F40" w:rsidRPr="009C00FF" w:rsidRDefault="00F72F40" w:rsidP="00F72F40">
      <w:pPr>
        <w:pStyle w:val="BodyText"/>
        <w:rPr>
          <w:lang w:val="nb-NO"/>
        </w:rPr>
      </w:pPr>
      <w:bookmarkStart w:id="2" w:name="_Hlk213660070"/>
      <w:r w:rsidRPr="009C00FF">
        <w:rPr>
          <w:lang w:val="nb-NO"/>
        </w:rPr>
        <w:t>•</w:t>
      </w:r>
      <w:r w:rsidRPr="009C00FF">
        <w:rPr>
          <w:lang w:val="nb-NO"/>
        </w:rPr>
        <w:tab/>
        <w:t xml:space="preserve">Hogst </w:t>
      </w:r>
      <w:bookmarkEnd w:id="2"/>
      <w:r w:rsidRPr="009C00FF">
        <w:rPr>
          <w:lang w:val="nb-NO"/>
        </w:rPr>
        <w:t>og hage - trefelling v/Håvard Klingsheim, tlf: 92244785</w:t>
      </w:r>
    </w:p>
    <w:p w14:paraId="6624C15E" w14:textId="2D457890" w:rsidR="00F72F40" w:rsidRPr="009C00FF" w:rsidRDefault="00F72F40" w:rsidP="00BD7675">
      <w:pPr>
        <w:pStyle w:val="BodyText"/>
        <w:ind w:left="1418" w:hanging="567"/>
        <w:rPr>
          <w:lang w:val="nb-NO"/>
        </w:rPr>
      </w:pPr>
      <w:r w:rsidRPr="009C00FF">
        <w:rPr>
          <w:lang w:val="nb-NO"/>
        </w:rPr>
        <w:t>•</w:t>
      </w:r>
      <w:r w:rsidRPr="009C00FF">
        <w:rPr>
          <w:lang w:val="nb-NO"/>
        </w:rPr>
        <w:tab/>
        <w:t>Sandnes Kommune ang stier/felles interesse for å bevare Sjølvik, Audun;</w:t>
      </w:r>
      <w:r w:rsidR="00312628">
        <w:rPr>
          <w:lang w:val="nb-NO"/>
        </w:rPr>
        <w:t xml:space="preserve"> </w:t>
      </w:r>
      <w:r w:rsidRPr="009C00FF">
        <w:rPr>
          <w:lang w:val="nb-NO"/>
        </w:rPr>
        <w:t xml:space="preserve">rådgiver friluftsliv, tlf: 97123739, e-post: </w:t>
      </w:r>
      <w:r w:rsidR="00BD7675" w:rsidRPr="00701F55">
        <w:rPr>
          <w:rStyle w:val="Hyperlink"/>
          <w:lang w:val="nb-NO"/>
        </w:rPr>
        <w:t>audun.laugaland@sandnes.kommune.no</w:t>
      </w:r>
    </w:p>
    <w:p w14:paraId="2B1B0D70" w14:textId="27A2118B" w:rsidR="00F72F40" w:rsidRPr="009C00FF" w:rsidRDefault="00F72F40" w:rsidP="00BD7675">
      <w:pPr>
        <w:pStyle w:val="BodyText"/>
        <w:ind w:left="1418" w:hanging="567"/>
        <w:rPr>
          <w:lang w:val="nb-NO"/>
        </w:rPr>
      </w:pPr>
      <w:r w:rsidRPr="009C00FF">
        <w:rPr>
          <w:lang w:val="nb-NO"/>
        </w:rPr>
        <w:t>•</w:t>
      </w:r>
      <w:r w:rsidRPr="009C00FF">
        <w:rPr>
          <w:lang w:val="nb-NO"/>
        </w:rPr>
        <w:tab/>
        <w:t xml:space="preserve">Naturforvalter Sandnes kommune, Peter Øygard Oma, tlf: 95764984, e-post: </w:t>
      </w:r>
      <w:hyperlink r:id="rId14" w:history="1">
        <w:r w:rsidR="00BD7675" w:rsidRPr="009F2DDF">
          <w:rPr>
            <w:rStyle w:val="Hyperlink"/>
            <w:lang w:val="nb-NO"/>
          </w:rPr>
          <w:t>peter.oygard.oma@sandnes.kommune.no</w:t>
        </w:r>
      </w:hyperlink>
    </w:p>
    <w:p w14:paraId="4C67E693" w14:textId="77777777" w:rsidR="00BD7675" w:rsidRDefault="00BD7675" w:rsidP="00F72F40">
      <w:pPr>
        <w:pStyle w:val="BodyText"/>
        <w:rPr>
          <w:lang w:val="nb-NO"/>
        </w:rPr>
      </w:pPr>
    </w:p>
    <w:p w14:paraId="1B9399F8" w14:textId="77777777" w:rsidR="00BD7675" w:rsidRPr="006A51C4" w:rsidRDefault="00BD7675" w:rsidP="00BD7675">
      <w:pPr>
        <w:pStyle w:val="BodyText"/>
        <w:rPr>
          <w:b/>
          <w:bCs/>
          <w:lang w:val="nb-NO"/>
        </w:rPr>
      </w:pPr>
      <w:r w:rsidRPr="006A51C4">
        <w:rPr>
          <w:b/>
          <w:bCs/>
          <w:lang w:val="nb-NO"/>
        </w:rPr>
        <w:t xml:space="preserve">Hjertestartere på Sjølvik Hyttefelt </w:t>
      </w:r>
    </w:p>
    <w:p w14:paraId="088682C2" w14:textId="77777777" w:rsidR="00BD7675" w:rsidRDefault="00BD7675" w:rsidP="00BD7675">
      <w:pPr>
        <w:pStyle w:val="BodyText"/>
        <w:rPr>
          <w:lang w:val="nb-NO"/>
        </w:rPr>
      </w:pPr>
      <w:r w:rsidRPr="006A51C4">
        <w:rPr>
          <w:lang w:val="nb-NO"/>
        </w:rPr>
        <w:t>På hyttefeltet vårt finnes det 7 hjertestartere (HS) Det er foreningens ansvar å holde batterier på disse og bestille evt utstyr til vedlikehold i tide. Den som har hjertestaren på sin hyttevegg er ansvarlig for å oppdatere via melding til 113-sentralen, at alt er ok. Når dette gjøres, vil HS være synlig og tilgjengelig for folk i nød via 113-appen / kartet. Dette gjøres 2-3 ganger i året og viktig for å være on-line. 7 nye batterier ble byttet i 2026.</w:t>
      </w:r>
    </w:p>
    <w:p w14:paraId="2B5300C7" w14:textId="4A2A10AA" w:rsidR="00BD7675" w:rsidRDefault="00BD7675" w:rsidP="00BD7675">
      <w:pPr>
        <w:pStyle w:val="BodyText"/>
        <w:rPr>
          <w:lang w:val="nb-NO"/>
        </w:rPr>
      </w:pPr>
      <w:r>
        <w:rPr>
          <w:lang w:val="nb-NO"/>
        </w:rPr>
        <w:t>Hjertestarterregister.113.no eller telefon 90 400 423.</w:t>
      </w:r>
    </w:p>
    <w:p w14:paraId="2A51A3E4" w14:textId="77777777" w:rsidR="00BD7675" w:rsidRDefault="00BD7675" w:rsidP="00BD7675">
      <w:pPr>
        <w:pStyle w:val="BodyText"/>
        <w:rPr>
          <w:lang w:val="nb-NO"/>
        </w:rPr>
      </w:pPr>
      <w:r>
        <w:rPr>
          <w:lang w:val="nb-NO"/>
        </w:rPr>
        <w:t>Deler bestilles:</w:t>
      </w:r>
    </w:p>
    <w:p w14:paraId="19093440" w14:textId="77777777" w:rsidR="00BD7675" w:rsidRPr="004F370E" w:rsidRDefault="00BD7675" w:rsidP="00BD7675">
      <w:pPr>
        <w:pStyle w:val="BodyText"/>
        <w:rPr>
          <w:lang w:val="nb-NO"/>
        </w:rPr>
      </w:pPr>
      <w:r w:rsidRPr="004F370E">
        <w:rPr>
          <w:lang w:val="nb-NO"/>
        </w:rPr>
        <w:t>Rune Byre</w:t>
      </w:r>
      <w:r>
        <w:rPr>
          <w:lang w:val="nb-NO"/>
        </w:rPr>
        <w:t xml:space="preserve"> </w:t>
      </w:r>
      <w:r w:rsidRPr="00E51C07">
        <w:rPr>
          <w:rStyle w:val="Hyperlink"/>
          <w:lang w:val="nb-NO"/>
        </w:rPr>
        <w:t>rune.byre@rodekorsforstehjelp.no</w:t>
      </w:r>
    </w:p>
    <w:p w14:paraId="11264D99" w14:textId="77777777" w:rsidR="00BD7675" w:rsidRPr="004F370E" w:rsidRDefault="00BD7675" w:rsidP="00BD7675">
      <w:pPr>
        <w:pStyle w:val="BodyText"/>
        <w:rPr>
          <w:lang w:val="nb-NO"/>
        </w:rPr>
      </w:pPr>
      <w:r w:rsidRPr="004F370E">
        <w:rPr>
          <w:lang w:val="nb-NO"/>
        </w:rPr>
        <w:t>Regionsleder SørVest | Røde Kors Førstehjelp</w:t>
      </w:r>
    </w:p>
    <w:p w14:paraId="057BB1F7" w14:textId="77777777" w:rsidR="00BD7675" w:rsidRPr="004F370E" w:rsidRDefault="00BD7675" w:rsidP="00BD7675">
      <w:pPr>
        <w:pStyle w:val="BodyText"/>
        <w:rPr>
          <w:lang w:val="nb-NO"/>
        </w:rPr>
      </w:pPr>
      <w:r w:rsidRPr="004F370E">
        <w:rPr>
          <w:lang w:val="nb-NO"/>
        </w:rPr>
        <w:t>Nikkelveien 14, 4313 Sandnes Tel: +47 56 12 37 00 | Mob: +47 959 17 152</w:t>
      </w:r>
    </w:p>
    <w:p w14:paraId="7566F9DD" w14:textId="77777777" w:rsidR="00BD7675" w:rsidRDefault="00BD7675" w:rsidP="00BD7675">
      <w:pPr>
        <w:pStyle w:val="BodyText"/>
        <w:rPr>
          <w:lang w:val="nb-NO"/>
        </w:rPr>
      </w:pPr>
      <w:r w:rsidRPr="004F370E">
        <w:rPr>
          <w:lang w:val="nb-NO"/>
        </w:rPr>
        <w:t xml:space="preserve">www.rødekorsførstehjelp.no  </w:t>
      </w:r>
    </w:p>
    <w:p w14:paraId="610313C6" w14:textId="4F2ADED4" w:rsidR="006758D3" w:rsidRPr="009C00FF" w:rsidRDefault="006758D3" w:rsidP="004B071E">
      <w:pPr>
        <w:pStyle w:val="BodyText"/>
        <w:numPr>
          <w:ilvl w:val="0"/>
          <w:numId w:val="22"/>
        </w:numPr>
        <w:rPr>
          <w:lang w:val="nb-NO"/>
        </w:rPr>
      </w:pPr>
      <w:r w:rsidRPr="00030AAE">
        <w:rPr>
          <w:lang w:val="nb-NO"/>
        </w:rPr>
        <w:lastRenderedPageBreak/>
        <w:t>Hjertestarere</w:t>
      </w:r>
      <w:r w:rsidRPr="009C00FF">
        <w:rPr>
          <w:lang w:val="nb-NO"/>
        </w:rPr>
        <w:t xml:space="preserve"> - 7 stk, plassert hos:</w:t>
      </w:r>
    </w:p>
    <w:p w14:paraId="40983A57" w14:textId="59A5086C" w:rsidR="006A51C4" w:rsidRPr="006A51C4" w:rsidRDefault="006A51C4" w:rsidP="006A51C4">
      <w:pPr>
        <w:rPr>
          <w:lang w:val="nb-NO"/>
        </w:rPr>
      </w:pPr>
      <w:r w:rsidRPr="006A51C4">
        <w:rPr>
          <w:lang w:val="nb-NO"/>
        </w:rPr>
        <w:t>1. Glenn Scheie - Krambuneset 32</w:t>
      </w:r>
      <w:r w:rsidRPr="006A51C4">
        <w:rPr>
          <w:lang w:val="nb-NO"/>
        </w:rPr>
        <w:tab/>
      </w:r>
      <w:r w:rsidRPr="006A51C4">
        <w:rPr>
          <w:lang w:val="nb-NO"/>
        </w:rPr>
        <w:tab/>
      </w:r>
      <w:r w:rsidR="00BD7675">
        <w:rPr>
          <w:lang w:val="nb-NO"/>
        </w:rPr>
        <w:t xml:space="preserve"> </w:t>
      </w:r>
      <w:r w:rsidRPr="006A51C4">
        <w:rPr>
          <w:lang w:val="nb-NO"/>
        </w:rPr>
        <w:t>tlf: 90850079 - "Maribu"</w:t>
      </w:r>
    </w:p>
    <w:p w14:paraId="2B02F8BE" w14:textId="20F106F7" w:rsidR="006A51C4" w:rsidRPr="006A51C4" w:rsidRDefault="006A51C4" w:rsidP="006A51C4">
      <w:pPr>
        <w:rPr>
          <w:lang w:val="nb-NO"/>
        </w:rPr>
      </w:pPr>
      <w:r w:rsidRPr="006A51C4">
        <w:rPr>
          <w:lang w:val="nb-NO"/>
        </w:rPr>
        <w:t>2. Geir Jonassen - Krambuneset 84</w:t>
      </w:r>
      <w:r w:rsidRPr="006A51C4">
        <w:rPr>
          <w:lang w:val="nb-NO"/>
        </w:rPr>
        <w:tab/>
        <w:t xml:space="preserve"> </w:t>
      </w:r>
      <w:r w:rsidRPr="006A51C4">
        <w:rPr>
          <w:lang w:val="nb-NO"/>
        </w:rPr>
        <w:tab/>
      </w:r>
      <w:r w:rsidR="00BD7675">
        <w:rPr>
          <w:lang w:val="nb-NO"/>
        </w:rPr>
        <w:t xml:space="preserve"> </w:t>
      </w:r>
      <w:r w:rsidRPr="006A51C4">
        <w:rPr>
          <w:lang w:val="nb-NO"/>
        </w:rPr>
        <w:t>tlf: 97468987 - v/Trafo/tlf-kiosk</w:t>
      </w:r>
    </w:p>
    <w:p w14:paraId="2C0D6266" w14:textId="5B6DDE2B" w:rsidR="006A51C4" w:rsidRPr="006A51C4" w:rsidRDefault="006A51C4" w:rsidP="006A51C4">
      <w:pPr>
        <w:rPr>
          <w:lang w:val="nb-NO"/>
        </w:rPr>
      </w:pPr>
      <w:r w:rsidRPr="006A51C4">
        <w:rPr>
          <w:lang w:val="nb-NO"/>
        </w:rPr>
        <w:t xml:space="preserve">3. Odd Kåre Fuglestad – Espefjellvn 60 </w:t>
      </w:r>
      <w:r w:rsidRPr="006A51C4">
        <w:rPr>
          <w:lang w:val="nb-NO"/>
        </w:rPr>
        <w:tab/>
      </w:r>
      <w:r w:rsidR="00BD7675">
        <w:rPr>
          <w:lang w:val="nb-NO"/>
        </w:rPr>
        <w:t xml:space="preserve"> </w:t>
      </w:r>
      <w:r w:rsidRPr="006A51C4">
        <w:rPr>
          <w:lang w:val="nb-NO"/>
        </w:rPr>
        <w:t>tlf: 92083406 - "Krysset v/steinmuren"</w:t>
      </w:r>
    </w:p>
    <w:p w14:paraId="1884A093" w14:textId="77777777" w:rsidR="006A51C4" w:rsidRPr="006A51C4" w:rsidRDefault="006A51C4" w:rsidP="006A51C4">
      <w:pPr>
        <w:rPr>
          <w:lang w:val="nb-NO"/>
        </w:rPr>
      </w:pPr>
      <w:r w:rsidRPr="006A51C4">
        <w:rPr>
          <w:lang w:val="nb-NO"/>
        </w:rPr>
        <w:t>4. Kjell Tore Hustvedt - Espefjellvn. 94</w:t>
      </w:r>
      <w:r w:rsidRPr="006A51C4">
        <w:rPr>
          <w:lang w:val="nb-NO"/>
        </w:rPr>
        <w:tab/>
        <w:t xml:space="preserve"> tlf: 95160082 - v/ D-plassen</w:t>
      </w:r>
    </w:p>
    <w:p w14:paraId="3310DFC0" w14:textId="4C4A5A0F" w:rsidR="006A51C4" w:rsidRPr="006A51C4" w:rsidRDefault="006A51C4" w:rsidP="006A51C4">
      <w:pPr>
        <w:rPr>
          <w:lang w:val="nb-NO"/>
        </w:rPr>
      </w:pPr>
      <w:r w:rsidRPr="006A51C4">
        <w:rPr>
          <w:lang w:val="nb-NO"/>
        </w:rPr>
        <w:t>5. Ingvald Sviland - Krambuneset 117</w:t>
      </w:r>
      <w:r w:rsidRPr="006A51C4">
        <w:rPr>
          <w:lang w:val="nb-NO"/>
        </w:rPr>
        <w:tab/>
      </w:r>
      <w:r w:rsidR="00BD7675">
        <w:rPr>
          <w:lang w:val="nb-NO"/>
        </w:rPr>
        <w:tab/>
      </w:r>
      <w:r w:rsidRPr="006A51C4">
        <w:rPr>
          <w:lang w:val="nb-NO"/>
        </w:rPr>
        <w:t xml:space="preserve"> tlf: 95030720 - "Badevigå"</w:t>
      </w:r>
    </w:p>
    <w:p w14:paraId="29649301" w14:textId="77777777" w:rsidR="006A51C4" w:rsidRPr="006A51C4" w:rsidRDefault="006A51C4" w:rsidP="006A51C4">
      <w:pPr>
        <w:rPr>
          <w:lang w:val="nb-NO"/>
        </w:rPr>
      </w:pPr>
      <w:r w:rsidRPr="006A51C4">
        <w:rPr>
          <w:lang w:val="nb-NO"/>
        </w:rPr>
        <w:t>6. Ketil Nylund - Krambuneset 104</w:t>
      </w:r>
      <w:r w:rsidRPr="006A51C4">
        <w:rPr>
          <w:lang w:val="nb-NO"/>
        </w:rPr>
        <w:tab/>
      </w:r>
      <w:r w:rsidRPr="006A51C4">
        <w:rPr>
          <w:lang w:val="nb-NO"/>
        </w:rPr>
        <w:tab/>
        <w:t xml:space="preserve"> tlf: 99229600 - "Lykkligagatan"</w:t>
      </w:r>
    </w:p>
    <w:p w14:paraId="1268676E" w14:textId="77777777" w:rsidR="006A51C4" w:rsidRPr="006A51C4" w:rsidRDefault="006A51C4" w:rsidP="006A51C4">
      <w:pPr>
        <w:rPr>
          <w:lang w:val="nb-NO"/>
        </w:rPr>
      </w:pPr>
      <w:r w:rsidRPr="006A51C4">
        <w:rPr>
          <w:lang w:val="nb-NO"/>
        </w:rPr>
        <w:t xml:space="preserve">7. Rolf Inge Sotberg - Hestvigstien 92 </w:t>
      </w:r>
      <w:r w:rsidRPr="006A51C4">
        <w:rPr>
          <w:lang w:val="nb-NO"/>
        </w:rPr>
        <w:tab/>
        <w:t xml:space="preserve"> tlf:92222515 - v/Hestånå</w:t>
      </w:r>
    </w:p>
    <w:p w14:paraId="45EA7D36" w14:textId="77777777" w:rsidR="006758D3" w:rsidRDefault="006758D3" w:rsidP="00F72F40">
      <w:pPr>
        <w:pStyle w:val="BodyText"/>
        <w:rPr>
          <w:lang w:val="nb-NO"/>
        </w:rPr>
      </w:pPr>
    </w:p>
    <w:p w14:paraId="5DF9619A" w14:textId="77777777" w:rsidR="006A51C4" w:rsidRDefault="006A51C4" w:rsidP="006A51C4">
      <w:pPr>
        <w:pStyle w:val="BodyText"/>
        <w:rPr>
          <w:lang w:val="nb-NO"/>
        </w:rPr>
      </w:pPr>
    </w:p>
    <w:p w14:paraId="0E927BCA" w14:textId="77777777" w:rsidR="004B071E" w:rsidRPr="00F544F7" w:rsidRDefault="004B071E" w:rsidP="004B071E">
      <w:pPr>
        <w:pStyle w:val="Heading21"/>
        <w:numPr>
          <w:ilvl w:val="1"/>
          <w:numId w:val="3"/>
        </w:numPr>
        <w:rPr>
          <w:lang w:val="nb-NO"/>
        </w:rPr>
      </w:pPr>
      <w:r w:rsidRPr="00F544F7">
        <w:rPr>
          <w:lang w:val="nb-NO"/>
        </w:rPr>
        <w:t xml:space="preserve">Soneansvarlige / Dugnadskontakter: </w:t>
      </w:r>
    </w:p>
    <w:p w14:paraId="4B488DB9" w14:textId="77777777" w:rsidR="006A51C4" w:rsidRDefault="006A51C4" w:rsidP="006A51C4">
      <w:pPr>
        <w:rPr>
          <w:lang w:val="nb-NO"/>
        </w:rPr>
      </w:pPr>
      <w:r w:rsidRPr="00EC72A4">
        <w:rPr>
          <w:lang w:val="nb-NO"/>
        </w:rPr>
        <w:t xml:space="preserve">Sone 1: Tor Arne Johannesen </w:t>
      </w:r>
    </w:p>
    <w:p w14:paraId="3971E227" w14:textId="77777777" w:rsidR="006A51C4" w:rsidRDefault="006A51C4" w:rsidP="006A51C4">
      <w:pPr>
        <w:rPr>
          <w:lang w:val="nb-NO"/>
        </w:rPr>
      </w:pPr>
      <w:r w:rsidRPr="00EC72A4">
        <w:rPr>
          <w:lang w:val="nb-NO"/>
        </w:rPr>
        <w:t xml:space="preserve">Sone 2: </w:t>
      </w:r>
    </w:p>
    <w:p w14:paraId="60FDB3E1" w14:textId="77777777" w:rsidR="006A51C4" w:rsidRDefault="006A51C4" w:rsidP="006A51C4">
      <w:pPr>
        <w:rPr>
          <w:lang w:val="nb-NO"/>
        </w:rPr>
      </w:pPr>
      <w:r w:rsidRPr="00EC72A4">
        <w:rPr>
          <w:lang w:val="nb-NO"/>
        </w:rPr>
        <w:t xml:space="preserve">Sone 3: Ketil Nylund </w:t>
      </w:r>
    </w:p>
    <w:p w14:paraId="7FEAA40A" w14:textId="77777777" w:rsidR="006A51C4" w:rsidRDefault="006A51C4" w:rsidP="006A51C4">
      <w:pPr>
        <w:rPr>
          <w:lang w:val="nb-NO"/>
        </w:rPr>
      </w:pPr>
      <w:r w:rsidRPr="00EC72A4">
        <w:rPr>
          <w:lang w:val="nb-NO"/>
        </w:rPr>
        <w:t xml:space="preserve">Sone 4: Tønnes Rygg </w:t>
      </w:r>
    </w:p>
    <w:p w14:paraId="67A403A6" w14:textId="77777777" w:rsidR="006A51C4" w:rsidRDefault="006A51C4" w:rsidP="006A51C4">
      <w:pPr>
        <w:rPr>
          <w:lang w:val="nb-NO"/>
        </w:rPr>
      </w:pPr>
      <w:r w:rsidRPr="00EC72A4">
        <w:rPr>
          <w:lang w:val="nb-NO"/>
        </w:rPr>
        <w:t xml:space="preserve">Sone 5: Marthon Michaelsen </w:t>
      </w:r>
    </w:p>
    <w:p w14:paraId="1A2CE66D" w14:textId="77777777" w:rsidR="006A51C4" w:rsidRDefault="006A51C4" w:rsidP="006A51C4">
      <w:pPr>
        <w:rPr>
          <w:lang w:val="nb-NO"/>
        </w:rPr>
      </w:pPr>
      <w:r w:rsidRPr="00EC72A4">
        <w:rPr>
          <w:lang w:val="nb-NO"/>
        </w:rPr>
        <w:t xml:space="preserve">Sone 6: Geir Jonassen </w:t>
      </w:r>
    </w:p>
    <w:p w14:paraId="4790A562" w14:textId="77777777" w:rsidR="006A51C4" w:rsidRDefault="006A51C4" w:rsidP="006A51C4">
      <w:pPr>
        <w:rPr>
          <w:lang w:val="nb-NO"/>
        </w:rPr>
      </w:pPr>
      <w:r w:rsidRPr="00EC72A4">
        <w:rPr>
          <w:lang w:val="nb-NO"/>
        </w:rPr>
        <w:t xml:space="preserve">Sone 7: </w:t>
      </w:r>
    </w:p>
    <w:p w14:paraId="1385CCEB" w14:textId="49638E41" w:rsidR="00312628" w:rsidRDefault="00BD7675" w:rsidP="004F370E">
      <w:pPr>
        <w:pStyle w:val="BodyText"/>
        <w:rPr>
          <w:lang w:val="nb-NO"/>
        </w:rPr>
      </w:pPr>
      <w:r w:rsidRPr="00FE4849">
        <w:rPr>
          <w:noProof/>
          <w:color w:val="EE0000"/>
          <w:lang w:val="nb-NO"/>
        </w:rPr>
        <w:drawing>
          <wp:inline distT="0" distB="0" distL="0" distR="0" wp14:anchorId="0B5520CB" wp14:editId="2D6DCADF">
            <wp:extent cx="2522517" cy="3810000"/>
            <wp:effectExtent l="0" t="0" r="0" b="0"/>
            <wp:docPr id="1422683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8351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5393" cy="384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0301A" w14:textId="36232CA4" w:rsidR="00312628" w:rsidRDefault="00312628" w:rsidP="004F370E">
      <w:pPr>
        <w:pStyle w:val="BodyText"/>
        <w:rPr>
          <w:lang w:val="nb-NO"/>
        </w:rPr>
      </w:pPr>
    </w:p>
    <w:p w14:paraId="5EC645F1" w14:textId="77777777" w:rsidR="00312628" w:rsidRDefault="00312628" w:rsidP="004F370E">
      <w:pPr>
        <w:pStyle w:val="BodyText"/>
        <w:rPr>
          <w:lang w:val="nb-NO"/>
        </w:rPr>
      </w:pPr>
    </w:p>
    <w:p w14:paraId="287BD597" w14:textId="21F2EC04" w:rsidR="00A1131C" w:rsidRPr="00A1131C" w:rsidRDefault="00A1131C" w:rsidP="006A51C4">
      <w:pPr>
        <w:pStyle w:val="Heading1"/>
        <w:rPr>
          <w:lang w:val="nb-NO"/>
        </w:rPr>
      </w:pPr>
      <w:bookmarkStart w:id="3" w:name="_Toc227741892"/>
      <w:r w:rsidRPr="00A1131C">
        <w:rPr>
          <w:lang w:val="nb-NO"/>
        </w:rPr>
        <w:lastRenderedPageBreak/>
        <w:t xml:space="preserve">Sjølvik Vel møte </w:t>
      </w:r>
      <w:r w:rsidR="006A51C4" w:rsidRPr="006A51C4">
        <w:rPr>
          <w:lang w:val="nb-NO"/>
        </w:rPr>
        <w:t>onsdag 22 april, Stokkaveien 22</w:t>
      </w:r>
      <w:bookmarkEnd w:id="3"/>
    </w:p>
    <w:p w14:paraId="7534E1D0" w14:textId="58697782" w:rsidR="00BC6620" w:rsidRPr="00BC6620" w:rsidRDefault="006A51C4" w:rsidP="00BC6620">
      <w:pPr>
        <w:pStyle w:val="BodyText"/>
        <w:rPr>
          <w:lang w:val="nb-NO"/>
        </w:rPr>
      </w:pPr>
      <w:r w:rsidRPr="006A51C4">
        <w:rPr>
          <w:lang w:val="nb-NO"/>
        </w:rPr>
        <w:t>Til stede: Edvard Gjerde, Leif Frøyland og Tove Vatsvåg Nylund.</w:t>
      </w:r>
      <w:r w:rsidR="00F43B94">
        <w:rPr>
          <w:lang w:val="nb-NO"/>
        </w:rPr>
        <w:t xml:space="preserve"> Følgende var ikke </w:t>
      </w:r>
      <w:r w:rsidR="00916441">
        <w:rPr>
          <w:lang w:val="nb-NO"/>
        </w:rPr>
        <w:t>til stede:</w:t>
      </w:r>
      <w:r w:rsidR="00916441" w:rsidRPr="00916441">
        <w:rPr>
          <w:lang w:val="nb-NO"/>
        </w:rPr>
        <w:t xml:space="preserve"> </w:t>
      </w:r>
      <w:r w:rsidR="00916441" w:rsidRPr="006A51C4">
        <w:rPr>
          <w:lang w:val="nb-NO"/>
        </w:rPr>
        <w:t>Synnøve Ueland, Torill Lie Bjerke, Marit Eliassen,</w:t>
      </w:r>
    </w:p>
    <w:p w14:paraId="4E131305" w14:textId="77777777" w:rsidR="007260A8" w:rsidRPr="00282BDA" w:rsidRDefault="007260A8" w:rsidP="00BC6620">
      <w:pPr>
        <w:pStyle w:val="BodyText"/>
        <w:rPr>
          <w:lang w:val="nb-NO"/>
        </w:rPr>
      </w:pPr>
      <w:bookmarkStart w:id="4" w:name="_Hlk214366608"/>
    </w:p>
    <w:p w14:paraId="6FAD594B" w14:textId="032E3FFD" w:rsidR="00DA3DF2" w:rsidRDefault="005455B7" w:rsidP="009F37AF">
      <w:pPr>
        <w:pStyle w:val="Heading2"/>
        <w:rPr>
          <w:lang w:val="nb-NO"/>
        </w:rPr>
      </w:pPr>
      <w:bookmarkStart w:id="5" w:name="_Toc227741893"/>
      <w:r>
        <w:rPr>
          <w:lang w:val="nb-NO"/>
        </w:rPr>
        <w:t>Saker for diskusjon</w:t>
      </w:r>
      <w:r w:rsidR="0025195E">
        <w:rPr>
          <w:lang w:val="nb-NO"/>
        </w:rPr>
        <w:t>:</w:t>
      </w:r>
      <w:bookmarkEnd w:id="5"/>
    </w:p>
    <w:bookmarkEnd w:id="4"/>
    <w:p w14:paraId="70A537D5" w14:textId="77777777" w:rsidR="006A51C4" w:rsidRPr="00701F55" w:rsidRDefault="006A51C4" w:rsidP="006A51C4">
      <w:pPr>
        <w:ind w:left="414"/>
        <w:rPr>
          <w:rStyle w:val="IntenseReference"/>
          <w:lang w:val="nb-NO"/>
        </w:rPr>
      </w:pPr>
      <w:r w:rsidRPr="00AC2883">
        <w:rPr>
          <w:rStyle w:val="IntenseReference"/>
          <w:lang w:val="nb-NO"/>
        </w:rPr>
        <w:t xml:space="preserve">Årsberetning Sjølvik Vel 2025 </w:t>
      </w:r>
      <w:r w:rsidRPr="00701F55">
        <w:rPr>
          <w:rStyle w:val="IntenseReference"/>
          <w:lang w:val="nb-NO"/>
        </w:rPr>
        <w:t xml:space="preserve"> </w:t>
      </w:r>
    </w:p>
    <w:p w14:paraId="779CBFF4" w14:textId="49BBBCCC" w:rsidR="00FE46BC" w:rsidRDefault="006A51C4" w:rsidP="006A51C4">
      <w:pPr>
        <w:rPr>
          <w:lang w:val="nb-NO"/>
        </w:rPr>
      </w:pPr>
      <w:r w:rsidRPr="006A51C4">
        <w:rPr>
          <w:lang w:val="nb-NO"/>
        </w:rPr>
        <w:t>Sendes ut til medlemmer</w:t>
      </w:r>
      <w:r w:rsidR="005C0AD5">
        <w:rPr>
          <w:lang w:val="nb-NO"/>
        </w:rPr>
        <w:t>,</w:t>
      </w:r>
      <w:r w:rsidR="00E23369">
        <w:rPr>
          <w:lang w:val="nb-NO"/>
        </w:rPr>
        <w:t xml:space="preserve"> sammen med medlemslisten.</w:t>
      </w:r>
    </w:p>
    <w:p w14:paraId="0D5BD307" w14:textId="5EE44E4D" w:rsidR="006A51C4" w:rsidRDefault="006A51C4" w:rsidP="006A51C4">
      <w:pPr>
        <w:rPr>
          <w:lang w:val="nb-NO"/>
        </w:rPr>
      </w:pPr>
      <w:r w:rsidRPr="006A51C4">
        <w:rPr>
          <w:lang w:val="nb-NO"/>
        </w:rPr>
        <w:t>. Brønnøy sundt register må oppdateres med nye medlemmer nye og ta ut Elisabeth?</w:t>
      </w:r>
    </w:p>
    <w:p w14:paraId="39DFE8F5" w14:textId="77777777" w:rsidR="006A51C4" w:rsidRPr="006A51C4" w:rsidRDefault="006A51C4" w:rsidP="006A51C4">
      <w:pPr>
        <w:rPr>
          <w:lang w:val="nb-NO"/>
        </w:rPr>
      </w:pPr>
    </w:p>
    <w:p w14:paraId="16BB75B5" w14:textId="77777777" w:rsidR="006A51C4" w:rsidRPr="00925C5D" w:rsidRDefault="006A51C4" w:rsidP="006A51C4">
      <w:pPr>
        <w:rPr>
          <w:rStyle w:val="IntenseReference"/>
          <w:lang w:val="nb-NO"/>
        </w:rPr>
      </w:pPr>
      <w:r w:rsidRPr="00925C5D">
        <w:rPr>
          <w:rStyle w:val="IntenseReference"/>
          <w:lang w:val="nb-NO"/>
        </w:rPr>
        <w:t>Sankthans på berget planlegges for 27.Juni 2026</w:t>
      </w:r>
    </w:p>
    <w:p w14:paraId="309F6324" w14:textId="77777777" w:rsidR="006A51C4" w:rsidRDefault="006A51C4" w:rsidP="006A51C4">
      <w:pPr>
        <w:rPr>
          <w:lang w:val="nb-NO"/>
        </w:rPr>
      </w:pPr>
      <w:r>
        <w:rPr>
          <w:lang w:val="nb-NO"/>
        </w:rPr>
        <w:t>Hvem kan hjelpe til her?</w:t>
      </w:r>
    </w:p>
    <w:p w14:paraId="6DAB335E" w14:textId="52B4696F" w:rsidR="006A51C4" w:rsidRDefault="006A51C4" w:rsidP="006A51C4">
      <w:pPr>
        <w:rPr>
          <w:lang w:val="nb-NO"/>
        </w:rPr>
      </w:pPr>
      <w:r>
        <w:rPr>
          <w:lang w:val="nb-NO"/>
        </w:rPr>
        <w:t>(Aktiviteter, Lapskaus og kaker)</w:t>
      </w:r>
      <w:r w:rsidRPr="008C5E3A">
        <w:rPr>
          <w:lang w:val="nb-NO"/>
        </w:rPr>
        <w:t xml:space="preserve"> Høyttaler</w:t>
      </w:r>
      <w:r>
        <w:rPr>
          <w:lang w:val="nb-NO"/>
        </w:rPr>
        <w:t xml:space="preserve"> </w:t>
      </w:r>
      <w:r w:rsidRPr="008C5E3A">
        <w:rPr>
          <w:lang w:val="nb-NO"/>
        </w:rPr>
        <w:t>/</w:t>
      </w:r>
      <w:r>
        <w:rPr>
          <w:lang w:val="nb-NO"/>
        </w:rPr>
        <w:t xml:space="preserve"> </w:t>
      </w:r>
      <w:r w:rsidRPr="008C5E3A">
        <w:rPr>
          <w:lang w:val="nb-NO"/>
        </w:rPr>
        <w:t>div.</w:t>
      </w:r>
      <w:r w:rsidR="000B55D3">
        <w:rPr>
          <w:lang w:val="nb-NO"/>
        </w:rPr>
        <w:t xml:space="preserve"> </w:t>
      </w:r>
      <w:r w:rsidRPr="008C5E3A">
        <w:rPr>
          <w:lang w:val="nb-NO"/>
        </w:rPr>
        <w:t>utstyr står pr dd hos Marit Eliassen.</w:t>
      </w:r>
    </w:p>
    <w:p w14:paraId="344D53D4" w14:textId="77777777" w:rsidR="006A51C4" w:rsidRPr="007775FE" w:rsidRDefault="006A51C4" w:rsidP="006A51C4">
      <w:pPr>
        <w:rPr>
          <w:lang w:val="nb-NO"/>
        </w:rPr>
      </w:pPr>
    </w:p>
    <w:p w14:paraId="5BDE8E70" w14:textId="77777777" w:rsidR="006A51C4" w:rsidRPr="00AC2883" w:rsidRDefault="006A51C4" w:rsidP="006A51C4">
      <w:pPr>
        <w:rPr>
          <w:rStyle w:val="IntenseReference"/>
          <w:lang w:val="nb-NO"/>
        </w:rPr>
      </w:pPr>
      <w:r>
        <w:rPr>
          <w:rStyle w:val="IntenseReference"/>
          <w:lang w:val="nb-NO"/>
        </w:rPr>
        <w:t>Vedlikehold på</w:t>
      </w:r>
      <w:r w:rsidRPr="00AC2883">
        <w:rPr>
          <w:rStyle w:val="IntenseReference"/>
          <w:lang w:val="nb-NO"/>
        </w:rPr>
        <w:t xml:space="preserve"> Sjølvik</w:t>
      </w:r>
    </w:p>
    <w:p w14:paraId="040B511B" w14:textId="4A15C3F0" w:rsidR="006A51C4" w:rsidRDefault="006A51C4" w:rsidP="006A51C4">
      <w:pPr>
        <w:pStyle w:val="ListParagraph"/>
        <w:numPr>
          <w:ilvl w:val="0"/>
          <w:numId w:val="26"/>
        </w:numPr>
        <w:spacing w:after="160" w:line="278" w:lineRule="auto"/>
        <w:rPr>
          <w:lang w:val="nb-NO"/>
        </w:rPr>
      </w:pPr>
      <w:r w:rsidRPr="000D18BC">
        <w:rPr>
          <w:b/>
          <w:bCs/>
          <w:lang w:val="nb-NO"/>
        </w:rPr>
        <w:t>Vedlikeholde stiene</w:t>
      </w:r>
      <w:r w:rsidRPr="000D18BC">
        <w:rPr>
          <w:lang w:val="nb-NO"/>
        </w:rPr>
        <w:t xml:space="preserve"> på Sjølvik.  Det trengs å fylle på grus på enkelte områder/stier. </w:t>
      </w:r>
      <w:r w:rsidR="00437955">
        <w:rPr>
          <w:lang w:val="nb-NO"/>
        </w:rPr>
        <w:t>Medlemmer</w:t>
      </w:r>
      <w:r w:rsidR="000D4FD5">
        <w:rPr>
          <w:lang w:val="nb-NO"/>
        </w:rPr>
        <w:t xml:space="preserve"> kan melde behov for </w:t>
      </w:r>
      <w:r w:rsidR="00F365AA">
        <w:rPr>
          <w:lang w:val="nb-NO"/>
        </w:rPr>
        <w:t>vei</w:t>
      </w:r>
      <w:r w:rsidR="00437955">
        <w:rPr>
          <w:lang w:val="nb-NO"/>
        </w:rPr>
        <w:t xml:space="preserve"> </w:t>
      </w:r>
      <w:r w:rsidR="00F365AA">
        <w:rPr>
          <w:lang w:val="nb-NO"/>
        </w:rPr>
        <w:t xml:space="preserve">grus etter behov til </w:t>
      </w:r>
      <w:r w:rsidR="00437955">
        <w:rPr>
          <w:lang w:val="nb-NO"/>
        </w:rPr>
        <w:t>velforeningen</w:t>
      </w:r>
      <w:r w:rsidR="00F365AA">
        <w:rPr>
          <w:lang w:val="nb-NO"/>
        </w:rPr>
        <w:t>.</w:t>
      </w:r>
      <w:r w:rsidR="00B7730E">
        <w:rPr>
          <w:lang w:val="nb-NO"/>
        </w:rPr>
        <w:t xml:space="preserve"> Utføres på dugnad.</w:t>
      </w:r>
    </w:p>
    <w:p w14:paraId="41333A4C" w14:textId="77777777" w:rsidR="006A51C4" w:rsidRPr="000D18BC" w:rsidRDefault="006A51C4" w:rsidP="006A51C4">
      <w:pPr>
        <w:pStyle w:val="ListParagraph"/>
        <w:rPr>
          <w:lang w:val="nb-NO"/>
        </w:rPr>
      </w:pPr>
    </w:p>
    <w:p w14:paraId="65504601" w14:textId="7CAAF32A" w:rsidR="006A51C4" w:rsidRDefault="006A51C4" w:rsidP="006A51C4">
      <w:pPr>
        <w:pStyle w:val="ListParagraph"/>
        <w:numPr>
          <w:ilvl w:val="0"/>
          <w:numId w:val="26"/>
        </w:numPr>
        <w:spacing w:after="160" w:line="278" w:lineRule="auto"/>
        <w:rPr>
          <w:lang w:val="nb-NO"/>
        </w:rPr>
      </w:pPr>
      <w:r w:rsidRPr="000D18BC">
        <w:rPr>
          <w:b/>
          <w:bCs/>
          <w:lang w:val="nb-NO"/>
        </w:rPr>
        <w:t>Trapp til brygga ved fossen</w:t>
      </w:r>
      <w:r w:rsidRPr="000D18BC">
        <w:rPr>
          <w:lang w:val="nb-NO"/>
        </w:rPr>
        <w:t xml:space="preserve"> er denne nå ok</w:t>
      </w:r>
      <w:r w:rsidR="00866531">
        <w:rPr>
          <w:lang w:val="nb-NO"/>
        </w:rPr>
        <w:t>.</w:t>
      </w:r>
    </w:p>
    <w:p w14:paraId="68EE2C45" w14:textId="36D2D4EE" w:rsidR="00866531" w:rsidRPr="00866531" w:rsidRDefault="00E966E6" w:rsidP="00866531">
      <w:pPr>
        <w:pStyle w:val="ListParagraph"/>
        <w:rPr>
          <w:lang w:val="nb-NO"/>
        </w:rPr>
      </w:pPr>
      <w:r>
        <w:rPr>
          <w:lang w:val="nb-NO"/>
        </w:rPr>
        <w:t xml:space="preserve">Tove sender en melding til kommunen at </w:t>
      </w:r>
      <w:r w:rsidR="00BF4D56">
        <w:rPr>
          <w:lang w:val="nb-NO"/>
        </w:rPr>
        <w:t>rekkverks</w:t>
      </w:r>
      <w:r>
        <w:rPr>
          <w:lang w:val="nb-NO"/>
        </w:rPr>
        <w:t>tau er dårlig fest</w:t>
      </w:r>
      <w:r w:rsidR="00BF4D56">
        <w:rPr>
          <w:lang w:val="nb-NO"/>
        </w:rPr>
        <w:t>et.</w:t>
      </w:r>
    </w:p>
    <w:p w14:paraId="343B7B19" w14:textId="77777777" w:rsidR="00866531" w:rsidRDefault="00866531" w:rsidP="00E966E6">
      <w:pPr>
        <w:pStyle w:val="ListParagraph"/>
        <w:spacing w:after="160" w:line="278" w:lineRule="auto"/>
        <w:rPr>
          <w:lang w:val="nb-NO"/>
        </w:rPr>
      </w:pPr>
    </w:p>
    <w:p w14:paraId="6BAFB6F1" w14:textId="56B8C301" w:rsidR="006A51C4" w:rsidRPr="000D18BC" w:rsidRDefault="006A51C4" w:rsidP="006A51C4">
      <w:pPr>
        <w:pStyle w:val="ListParagraph"/>
        <w:numPr>
          <w:ilvl w:val="0"/>
          <w:numId w:val="26"/>
        </w:numPr>
        <w:spacing w:after="160" w:line="278" w:lineRule="auto"/>
        <w:rPr>
          <w:lang w:val="nb-NO"/>
        </w:rPr>
      </w:pPr>
      <w:r w:rsidRPr="000D18BC">
        <w:rPr>
          <w:b/>
          <w:bCs/>
          <w:lang w:val="nb-NO"/>
        </w:rPr>
        <w:t>Betongdekke ved trappen til Sjølvik kai</w:t>
      </w:r>
      <w:r w:rsidRPr="000D18BC">
        <w:rPr>
          <w:lang w:val="nb-NO"/>
        </w:rPr>
        <w:t xml:space="preserve"> er ikke opparbeidet av kommunen</w:t>
      </w:r>
      <w:r w:rsidR="005F091C">
        <w:rPr>
          <w:lang w:val="nb-NO"/>
        </w:rPr>
        <w:t>.</w:t>
      </w:r>
    </w:p>
    <w:p w14:paraId="4F0A274C" w14:textId="148CC4D6" w:rsidR="006A51C4" w:rsidRDefault="00175B10" w:rsidP="006A51C4">
      <w:pPr>
        <w:pStyle w:val="ListParagraph"/>
        <w:rPr>
          <w:lang w:val="nb-NO"/>
        </w:rPr>
      </w:pPr>
      <w:r>
        <w:rPr>
          <w:lang w:val="nb-NO"/>
        </w:rPr>
        <w:t>Kjetil og Tove sjekker opp</w:t>
      </w:r>
      <w:r w:rsidR="00A915F8">
        <w:rPr>
          <w:lang w:val="nb-NO"/>
        </w:rPr>
        <w:t xml:space="preserve"> for veien videre.</w:t>
      </w:r>
    </w:p>
    <w:p w14:paraId="5392703D" w14:textId="77777777" w:rsidR="006A51C4" w:rsidRPr="000D18BC" w:rsidRDefault="006A51C4" w:rsidP="006A51C4">
      <w:pPr>
        <w:pStyle w:val="ListParagraph"/>
        <w:rPr>
          <w:lang w:val="nb-NO"/>
        </w:rPr>
      </w:pPr>
    </w:p>
    <w:p w14:paraId="33E8C800" w14:textId="77777777" w:rsidR="006A51C4" w:rsidRDefault="006A51C4" w:rsidP="006A51C4">
      <w:pPr>
        <w:pStyle w:val="ListParagraph"/>
        <w:numPr>
          <w:ilvl w:val="0"/>
          <w:numId w:val="26"/>
        </w:numPr>
        <w:spacing w:after="160" w:line="278" w:lineRule="auto"/>
        <w:rPr>
          <w:lang w:val="nb-NO"/>
        </w:rPr>
      </w:pPr>
      <w:r w:rsidRPr="000D18BC">
        <w:rPr>
          <w:b/>
          <w:bCs/>
          <w:lang w:val="nb-NO"/>
        </w:rPr>
        <w:t>Telefonkiosken</w:t>
      </w:r>
      <w:r w:rsidRPr="000D18BC">
        <w:rPr>
          <w:lang w:val="nb-NO"/>
        </w:rPr>
        <w:t xml:space="preserve"> Trenger opprydning. Utdatert utstyr og mye rot. Råtten dør / maling.</w:t>
      </w:r>
    </w:p>
    <w:p w14:paraId="044D7ACD" w14:textId="017878C6" w:rsidR="006A51C4" w:rsidRDefault="00A82ECE" w:rsidP="006A51C4">
      <w:pPr>
        <w:pStyle w:val="ListParagraph"/>
        <w:rPr>
          <w:lang w:val="nb-NO"/>
        </w:rPr>
      </w:pPr>
      <w:r>
        <w:rPr>
          <w:lang w:val="nb-NO"/>
        </w:rPr>
        <w:t xml:space="preserve">Det var en person som melte seg </w:t>
      </w:r>
      <w:r w:rsidR="004F178F">
        <w:rPr>
          <w:lang w:val="nb-NO"/>
        </w:rPr>
        <w:t>på års møte?</w:t>
      </w:r>
    </w:p>
    <w:p w14:paraId="663BC642" w14:textId="77777777" w:rsidR="004F178F" w:rsidRPr="000D18BC" w:rsidRDefault="004F178F" w:rsidP="006A51C4">
      <w:pPr>
        <w:pStyle w:val="ListParagraph"/>
        <w:rPr>
          <w:lang w:val="nb-NO"/>
        </w:rPr>
      </w:pPr>
    </w:p>
    <w:p w14:paraId="2B6CB2EF" w14:textId="77777777" w:rsidR="006A51C4" w:rsidRPr="000D18BC" w:rsidRDefault="006A51C4" w:rsidP="006A51C4">
      <w:pPr>
        <w:pStyle w:val="ListParagraph"/>
        <w:numPr>
          <w:ilvl w:val="0"/>
          <w:numId w:val="26"/>
        </w:numPr>
        <w:spacing w:after="160" w:line="278" w:lineRule="auto"/>
        <w:rPr>
          <w:lang w:val="nb-NO"/>
        </w:rPr>
      </w:pPr>
      <w:r w:rsidRPr="000D18BC">
        <w:rPr>
          <w:b/>
          <w:bCs/>
          <w:lang w:val="nb-NO"/>
        </w:rPr>
        <w:t xml:space="preserve">Stupebrett </w:t>
      </w:r>
      <w:r w:rsidRPr="000D18BC">
        <w:rPr>
          <w:lang w:val="nb-NO"/>
        </w:rPr>
        <w:t xml:space="preserve">må overhales da det er i dårlig forfatning. </w:t>
      </w:r>
    </w:p>
    <w:p w14:paraId="041957F7" w14:textId="77777777" w:rsidR="006A51C4" w:rsidRPr="000D18BC" w:rsidRDefault="006A51C4" w:rsidP="006A51C4">
      <w:pPr>
        <w:pStyle w:val="ListParagraph"/>
        <w:rPr>
          <w:lang w:val="nb-NO"/>
        </w:rPr>
      </w:pPr>
      <w:r w:rsidRPr="000D18BC">
        <w:rPr>
          <w:lang w:val="nb-NO"/>
        </w:rPr>
        <w:t>Varsle kommunen for godkjennelse av prosjekt?</w:t>
      </w:r>
    </w:p>
    <w:p w14:paraId="5B5049BD" w14:textId="77777777" w:rsidR="006A51C4" w:rsidRDefault="006A51C4" w:rsidP="006A51C4">
      <w:pPr>
        <w:pStyle w:val="ListParagraph"/>
        <w:rPr>
          <w:lang w:val="nb-NO"/>
        </w:rPr>
      </w:pPr>
      <w:r w:rsidRPr="000D18BC">
        <w:rPr>
          <w:lang w:val="nb-NO"/>
        </w:rPr>
        <w:t>kjøpe tjeneste av tømmer firma eller klarer vi å få gjort dette på dugnad?</w:t>
      </w:r>
    </w:p>
    <w:p w14:paraId="3229BB8A" w14:textId="2CFB9305" w:rsidR="006A51C4" w:rsidRDefault="0084254F" w:rsidP="006A51C4">
      <w:pPr>
        <w:pStyle w:val="ListParagraph"/>
        <w:rPr>
          <w:lang w:val="nb-NO"/>
        </w:rPr>
      </w:pPr>
      <w:r>
        <w:rPr>
          <w:lang w:val="nb-NO"/>
        </w:rPr>
        <w:t>Leif sjekker opp fremgangs måte med sandes kommune.</w:t>
      </w:r>
    </w:p>
    <w:p w14:paraId="2B395CF8" w14:textId="77777777" w:rsidR="0084254F" w:rsidRDefault="0084254F" w:rsidP="006A51C4">
      <w:pPr>
        <w:pStyle w:val="ListParagraph"/>
        <w:rPr>
          <w:lang w:val="nb-NO"/>
        </w:rPr>
      </w:pPr>
    </w:p>
    <w:p w14:paraId="060C7BD9" w14:textId="77777777" w:rsidR="006A51C4" w:rsidRDefault="006A51C4" w:rsidP="006A51C4">
      <w:pPr>
        <w:pStyle w:val="ListParagraph"/>
        <w:rPr>
          <w:b/>
          <w:bCs/>
          <w:lang w:val="nb-NO"/>
        </w:rPr>
      </w:pPr>
      <w:r>
        <w:rPr>
          <w:b/>
          <w:bCs/>
          <w:lang w:val="nb-NO"/>
        </w:rPr>
        <w:t xml:space="preserve">Kontainer / planlegger vi </w:t>
      </w:r>
      <w:r w:rsidRPr="00242A03">
        <w:rPr>
          <w:b/>
          <w:bCs/>
          <w:lang w:val="nb-NO"/>
        </w:rPr>
        <w:t>Andre Dugnader</w:t>
      </w:r>
      <w:r>
        <w:rPr>
          <w:b/>
          <w:bCs/>
          <w:lang w:val="nb-NO"/>
        </w:rPr>
        <w:t xml:space="preserve"> for 2026</w:t>
      </w:r>
      <w:r w:rsidRPr="00242A03">
        <w:rPr>
          <w:b/>
          <w:bCs/>
          <w:lang w:val="nb-NO"/>
        </w:rPr>
        <w:t>?</w:t>
      </w:r>
    </w:p>
    <w:p w14:paraId="50D97D1F" w14:textId="4B2A0364" w:rsidR="00277133" w:rsidRPr="00277133" w:rsidRDefault="00277133" w:rsidP="006A51C4">
      <w:pPr>
        <w:pStyle w:val="ListParagraph"/>
        <w:rPr>
          <w:lang w:val="nb-NO"/>
        </w:rPr>
      </w:pPr>
      <w:r w:rsidRPr="00277133">
        <w:rPr>
          <w:lang w:val="nb-NO"/>
        </w:rPr>
        <w:t>Toril Ordner kontainer og informerer medlemmer.</w:t>
      </w:r>
    </w:p>
    <w:p w14:paraId="27F7D7B9" w14:textId="77777777" w:rsidR="006A51C4" w:rsidRDefault="006A51C4" w:rsidP="006A51C4">
      <w:pPr>
        <w:pStyle w:val="ListParagraph"/>
        <w:rPr>
          <w:b/>
          <w:bCs/>
          <w:lang w:val="nb-NO"/>
        </w:rPr>
      </w:pPr>
    </w:p>
    <w:p w14:paraId="6A1BAE45" w14:textId="77777777" w:rsidR="006A51C4" w:rsidRPr="0064261B" w:rsidRDefault="006A51C4" w:rsidP="006A51C4">
      <w:pPr>
        <w:pStyle w:val="ListParagraph"/>
        <w:numPr>
          <w:ilvl w:val="0"/>
          <w:numId w:val="26"/>
        </w:numPr>
        <w:spacing w:after="160" w:line="278" w:lineRule="auto"/>
        <w:rPr>
          <w:b/>
          <w:bCs/>
          <w:lang w:val="nb-NO"/>
        </w:rPr>
      </w:pPr>
      <w:r w:rsidRPr="0064261B">
        <w:rPr>
          <w:b/>
          <w:bCs/>
          <w:lang w:val="nb-NO"/>
        </w:rPr>
        <w:t>Trær</w:t>
      </w:r>
    </w:p>
    <w:p w14:paraId="42F973A5" w14:textId="77777777" w:rsidR="006A51C4" w:rsidRDefault="006A51C4" w:rsidP="006A51C4">
      <w:pPr>
        <w:pStyle w:val="ListParagraph"/>
        <w:rPr>
          <w:lang w:val="nb-NO"/>
        </w:rPr>
      </w:pPr>
      <w:r w:rsidRPr="0064261B">
        <w:rPr>
          <w:lang w:val="nb-NO"/>
        </w:rPr>
        <w:t>Oppfordrer hytteeiere til å holde trær nede. Det er en positiv trend der flere tar ned store trær på eiendommene sine, vi håper det blir mer av dette fremover.</w:t>
      </w:r>
    </w:p>
    <w:p w14:paraId="7C04D80E" w14:textId="77777777" w:rsidR="00FF14A8" w:rsidRDefault="00FF14A8" w:rsidP="006A51C4">
      <w:pPr>
        <w:pStyle w:val="ListParagraph"/>
        <w:rPr>
          <w:lang w:val="nb-NO"/>
        </w:rPr>
      </w:pPr>
    </w:p>
    <w:p w14:paraId="496A0BCD" w14:textId="2B0304CA" w:rsidR="00FF14A8" w:rsidRPr="009F37FB" w:rsidRDefault="00FF14A8" w:rsidP="009F37FB">
      <w:pPr>
        <w:pStyle w:val="ListParagraph"/>
        <w:numPr>
          <w:ilvl w:val="0"/>
          <w:numId w:val="26"/>
        </w:numPr>
        <w:spacing w:after="160" w:line="278" w:lineRule="auto"/>
        <w:rPr>
          <w:b/>
          <w:bCs/>
          <w:lang w:val="nb-NO"/>
        </w:rPr>
      </w:pPr>
      <w:r w:rsidRPr="009F37FB">
        <w:rPr>
          <w:b/>
          <w:bCs/>
          <w:lang w:val="nb-NO"/>
        </w:rPr>
        <w:t>Kaihus</w:t>
      </w:r>
    </w:p>
    <w:p w14:paraId="020BE2C5" w14:textId="4768EF88" w:rsidR="009F37FB" w:rsidRDefault="00FF14A8" w:rsidP="009F37FB">
      <w:pPr>
        <w:pStyle w:val="ListParagraph"/>
        <w:rPr>
          <w:lang w:val="nb-NO"/>
        </w:rPr>
      </w:pPr>
      <w:r>
        <w:rPr>
          <w:lang w:val="nb-NO"/>
        </w:rPr>
        <w:t xml:space="preserve">Trenger </w:t>
      </w:r>
      <w:r w:rsidR="005E4D90">
        <w:rPr>
          <w:lang w:val="nb-NO"/>
        </w:rPr>
        <w:t>maling</w:t>
      </w:r>
      <w:r>
        <w:rPr>
          <w:lang w:val="nb-NO"/>
        </w:rPr>
        <w:t xml:space="preserve"> innvendig</w:t>
      </w:r>
      <w:r w:rsidR="009F37FB">
        <w:rPr>
          <w:lang w:val="nb-NO"/>
        </w:rPr>
        <w:t xml:space="preserve"> og montere opp nye pleksi glass.</w:t>
      </w:r>
    </w:p>
    <w:p w14:paraId="377E0E30" w14:textId="18936701" w:rsidR="007E150F" w:rsidRDefault="007E150F" w:rsidP="009F37FB">
      <w:pPr>
        <w:pStyle w:val="ListParagraph"/>
        <w:rPr>
          <w:lang w:val="nb-NO"/>
        </w:rPr>
      </w:pPr>
      <w:r>
        <w:rPr>
          <w:lang w:val="nb-NO"/>
        </w:rPr>
        <w:lastRenderedPageBreak/>
        <w:t xml:space="preserve">Tove </w:t>
      </w:r>
      <w:r w:rsidR="00BA31D2">
        <w:rPr>
          <w:lang w:val="nb-NO"/>
        </w:rPr>
        <w:t>ser på denne saken.</w:t>
      </w:r>
    </w:p>
    <w:p w14:paraId="40904F3F" w14:textId="4F75B689" w:rsidR="009F37FB" w:rsidRPr="009F37FB" w:rsidRDefault="009F37FB" w:rsidP="009F37FB">
      <w:pPr>
        <w:pStyle w:val="ListParagraph"/>
        <w:rPr>
          <w:lang w:val="nb-NO"/>
        </w:rPr>
      </w:pPr>
    </w:p>
    <w:p w14:paraId="76D64DF7" w14:textId="77777777" w:rsidR="006A51C4" w:rsidRPr="0064261B" w:rsidRDefault="006A51C4" w:rsidP="006A51C4">
      <w:pPr>
        <w:pStyle w:val="ListParagraph"/>
        <w:rPr>
          <w:lang w:val="nb-NO"/>
        </w:rPr>
      </w:pPr>
    </w:p>
    <w:p w14:paraId="1679F272" w14:textId="77777777" w:rsidR="006A51C4" w:rsidRPr="00701F55" w:rsidRDefault="006A51C4" w:rsidP="006A51C4">
      <w:pPr>
        <w:rPr>
          <w:rStyle w:val="IntenseReference"/>
          <w:lang w:val="nb-NO"/>
        </w:rPr>
      </w:pPr>
      <w:r w:rsidRPr="00701F55">
        <w:rPr>
          <w:rStyle w:val="IntenseReference"/>
          <w:lang w:val="nb-NO"/>
        </w:rPr>
        <w:t>Ramponerte hytter langs stiene</w:t>
      </w:r>
    </w:p>
    <w:p w14:paraId="5F56C0AD" w14:textId="3FBD82E7" w:rsidR="006A51C4" w:rsidRDefault="006A51C4" w:rsidP="006A51C4">
      <w:pPr>
        <w:rPr>
          <w:lang w:val="nb-NO"/>
        </w:rPr>
      </w:pPr>
      <w:r w:rsidRPr="00525C92">
        <w:rPr>
          <w:lang w:val="nb-NO"/>
        </w:rPr>
        <w:t xml:space="preserve">vi </w:t>
      </w:r>
      <w:r w:rsidR="00FF14A8" w:rsidRPr="00525C92">
        <w:rPr>
          <w:lang w:val="nb-NO"/>
        </w:rPr>
        <w:t>Jobber</w:t>
      </w:r>
      <w:r w:rsidR="00FF14A8">
        <w:rPr>
          <w:lang w:val="nb-NO"/>
        </w:rPr>
        <w:t xml:space="preserve"> ikke</w:t>
      </w:r>
      <w:r w:rsidR="00FF14A8" w:rsidRPr="00525C92">
        <w:rPr>
          <w:lang w:val="nb-NO"/>
        </w:rPr>
        <w:t xml:space="preserve"> </w:t>
      </w:r>
      <w:r w:rsidRPr="00525C92">
        <w:rPr>
          <w:lang w:val="nb-NO"/>
        </w:rPr>
        <w:t>videre med denne saken</w:t>
      </w:r>
      <w:r w:rsidR="00FF14A8">
        <w:rPr>
          <w:lang w:val="nb-NO"/>
        </w:rPr>
        <w:t>.</w:t>
      </w:r>
    </w:p>
    <w:p w14:paraId="26E8CE98" w14:textId="77777777" w:rsidR="00BD7675" w:rsidRDefault="00BD7675" w:rsidP="006A51C4">
      <w:pPr>
        <w:rPr>
          <w:lang w:val="nb-NO"/>
        </w:rPr>
      </w:pPr>
    </w:p>
    <w:p w14:paraId="1E2A8EB5" w14:textId="1E54BD35" w:rsidR="006A51C4" w:rsidRPr="009562E4" w:rsidRDefault="00BD7675" w:rsidP="00BD7675">
      <w:pPr>
        <w:rPr>
          <w:rStyle w:val="IntenseReference"/>
          <w:lang w:val="nb-NO"/>
        </w:rPr>
      </w:pPr>
      <w:r>
        <w:rPr>
          <w:rStyle w:val="IntenseReference"/>
          <w:lang w:val="nb-NO"/>
        </w:rPr>
        <w:t>Vedtektene for</w:t>
      </w:r>
      <w:r w:rsidR="006A51C4" w:rsidRPr="009562E4">
        <w:rPr>
          <w:rStyle w:val="IntenseReference"/>
          <w:lang w:val="nb-NO"/>
        </w:rPr>
        <w:t xml:space="preserve"> SJØLVIK VEL</w:t>
      </w:r>
      <w:r>
        <w:rPr>
          <w:rStyle w:val="IntenseReference"/>
          <w:lang w:val="nb-NO"/>
        </w:rPr>
        <w:t xml:space="preserve"> </w:t>
      </w:r>
    </w:p>
    <w:p w14:paraId="2A5600A7" w14:textId="0769B468" w:rsidR="00F544F7" w:rsidRDefault="003A6B8D" w:rsidP="00E646A2">
      <w:pPr>
        <w:pStyle w:val="BodyText"/>
        <w:rPr>
          <w:lang w:val="nb-NO"/>
        </w:rPr>
      </w:pPr>
      <w:r>
        <w:rPr>
          <w:lang w:val="nb-NO"/>
        </w:rPr>
        <w:t>Ble gjennomgått</w:t>
      </w:r>
      <w:r w:rsidR="008656E5">
        <w:rPr>
          <w:lang w:val="nb-NO"/>
        </w:rPr>
        <w:t>, sist revidert 10 mars. 2022.</w:t>
      </w:r>
    </w:p>
    <w:p w14:paraId="2A76F029" w14:textId="77777777" w:rsidR="00683F31" w:rsidRDefault="00683F31" w:rsidP="002D1BEA">
      <w:pPr>
        <w:pStyle w:val="BodyText"/>
        <w:ind w:left="0"/>
        <w:rPr>
          <w:lang w:val="nb-NO"/>
        </w:rPr>
      </w:pPr>
    </w:p>
    <w:p w14:paraId="413B4EB3" w14:textId="5BC4FCAC" w:rsidR="00024ECC" w:rsidRPr="00A1131C" w:rsidRDefault="00024ECC" w:rsidP="00467B3D">
      <w:pPr>
        <w:pStyle w:val="Heading1"/>
        <w:rPr>
          <w:lang w:val="nb-NO"/>
        </w:rPr>
      </w:pPr>
      <w:bookmarkStart w:id="6" w:name="_Toc227741894"/>
      <w:r w:rsidRPr="00A1131C">
        <w:rPr>
          <w:lang w:val="nb-NO"/>
        </w:rPr>
        <w:t>Sjølvik Vel</w:t>
      </w:r>
      <w:bookmarkEnd w:id="6"/>
      <w:r w:rsidRPr="00A1131C">
        <w:rPr>
          <w:lang w:val="nb-NO"/>
        </w:rPr>
        <w:t xml:space="preserve"> </w:t>
      </w:r>
    </w:p>
    <w:p w14:paraId="7B4D7CC7" w14:textId="77777777" w:rsidR="00312628" w:rsidRPr="00312628" w:rsidRDefault="00312628" w:rsidP="00312628">
      <w:pPr>
        <w:pStyle w:val="BodyText"/>
        <w:rPr>
          <w:lang w:val="nb-NO"/>
        </w:rPr>
      </w:pPr>
    </w:p>
    <w:p w14:paraId="6EA49608" w14:textId="77777777" w:rsidR="006B3B08" w:rsidRPr="006B3B08" w:rsidRDefault="006B3B08" w:rsidP="006B3B08">
      <w:pPr>
        <w:pStyle w:val="BodyText"/>
        <w:rPr>
          <w:lang w:val="nb-NO"/>
        </w:rPr>
      </w:pPr>
    </w:p>
    <w:p w14:paraId="7DBD0EC8" w14:textId="77777777" w:rsidR="004E08AD" w:rsidRPr="004E08AD" w:rsidRDefault="004E08AD" w:rsidP="004E08AD">
      <w:pPr>
        <w:pStyle w:val="BodyText"/>
        <w:rPr>
          <w:lang w:val="nb-NO"/>
        </w:rPr>
      </w:pPr>
    </w:p>
    <w:p w14:paraId="5529A353" w14:textId="23CB0D46" w:rsidR="00907F9D" w:rsidRDefault="006A51C4" w:rsidP="008F3BD5">
      <w:pPr>
        <w:pStyle w:val="BodyText"/>
        <w:rPr>
          <w:lang w:val="nb-NO"/>
        </w:rPr>
      </w:pPr>
      <w:r w:rsidRPr="00314A97">
        <w:rPr>
          <w:noProof/>
          <w:lang w:val="nb-NO"/>
        </w:rPr>
        <w:drawing>
          <wp:inline distT="0" distB="0" distL="0" distR="0" wp14:anchorId="3FC90661" wp14:editId="1E601DDD">
            <wp:extent cx="5633085" cy="2880825"/>
            <wp:effectExtent l="0" t="0" r="5715" b="0"/>
            <wp:docPr id="1391887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8741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49092" cy="288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F81F0" w14:textId="77777777" w:rsidR="000B0515" w:rsidRDefault="000B0515" w:rsidP="00DC354A">
      <w:pPr>
        <w:pStyle w:val="BodyText"/>
        <w:rPr>
          <w:lang w:val="nb-NO"/>
        </w:rPr>
      </w:pPr>
    </w:p>
    <w:p w14:paraId="0F333545" w14:textId="77777777" w:rsidR="000B0515" w:rsidRDefault="000B0515" w:rsidP="00DC354A">
      <w:pPr>
        <w:pStyle w:val="BodyText"/>
        <w:rPr>
          <w:lang w:val="nb-NO"/>
        </w:rPr>
      </w:pPr>
    </w:p>
    <w:p w14:paraId="2674639E" w14:textId="77777777" w:rsidR="000B0515" w:rsidRDefault="000B0515" w:rsidP="00DC354A">
      <w:pPr>
        <w:pStyle w:val="BodyText"/>
        <w:rPr>
          <w:lang w:val="nb-NO"/>
        </w:rPr>
      </w:pPr>
    </w:p>
    <w:p w14:paraId="7BB4AE1E" w14:textId="357FF7E7" w:rsidR="00DC354A" w:rsidRDefault="00DC354A" w:rsidP="00DC354A">
      <w:pPr>
        <w:pStyle w:val="BodyText"/>
        <w:rPr>
          <w:lang w:val="nb-NO"/>
        </w:rPr>
      </w:pPr>
    </w:p>
    <w:p w14:paraId="29A525DF" w14:textId="77777777" w:rsidR="000B0515" w:rsidRDefault="000B0515" w:rsidP="00DC354A">
      <w:pPr>
        <w:pStyle w:val="BodyText"/>
        <w:rPr>
          <w:lang w:val="nb-NO"/>
        </w:rPr>
      </w:pPr>
    </w:p>
    <w:p w14:paraId="37EEB5F6" w14:textId="65FFC15C" w:rsidR="00806F93" w:rsidRPr="00806F93" w:rsidRDefault="00806F93" w:rsidP="005E6423">
      <w:pPr>
        <w:pStyle w:val="Heading2"/>
        <w:numPr>
          <w:ilvl w:val="0"/>
          <w:numId w:val="0"/>
        </w:numPr>
        <w:rPr>
          <w:lang w:val="nb-NO"/>
        </w:rPr>
      </w:pPr>
    </w:p>
    <w:sectPr w:rsidR="00806F93" w:rsidRPr="00806F93" w:rsidSect="00467B3D">
      <w:headerReference w:type="default" r:id="rId17"/>
      <w:footerReference w:type="default" r:id="rId18"/>
      <w:headerReference w:type="first" r:id="rId19"/>
      <w:pgSz w:w="11906" w:h="16838" w:code="9"/>
      <w:pgMar w:top="2495" w:right="680" w:bottom="1134" w:left="680" w:header="510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6C30" w14:textId="77777777" w:rsidR="00963563" w:rsidRDefault="00963563" w:rsidP="005E64EE">
      <w:pPr>
        <w:spacing w:line="240" w:lineRule="auto"/>
      </w:pPr>
      <w:r>
        <w:separator/>
      </w:r>
    </w:p>
  </w:endnote>
  <w:endnote w:type="continuationSeparator" w:id="0">
    <w:p w14:paraId="3B0E3E48" w14:textId="77777777" w:rsidR="00963563" w:rsidRDefault="00963563" w:rsidP="005E6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315A" w14:textId="2BE56937" w:rsidR="00E33301" w:rsidRDefault="00916441" w:rsidP="005E709A">
    <w:pPr>
      <w:pStyle w:val="Footer"/>
      <w:tabs>
        <w:tab w:val="clear" w:pos="4536"/>
        <w:tab w:val="clear" w:pos="9072"/>
        <w:tab w:val="center" w:pos="5273"/>
        <w:tab w:val="right" w:pos="10535"/>
      </w:tabs>
    </w:pPr>
    <w:sdt>
      <w:sdtPr>
        <w:alias w:val="Docdate"/>
        <w:tag w:val="Docdate"/>
        <w:id w:val="-1012535794"/>
        <w:placeholder>
          <w:docPart w:val="BBEE609C197B4E139B634970A73E5399"/>
        </w:placeholder>
        <w:dataBinding w:prefixMappings="xmlns:ns0='http://software-innovation/documentproduction'" w:xpath="/ns0:customXmlPart[1]/ns0:view[1]/ns0:fields[1]/ns0:field[17]" w:storeItemID="{00B04E7E-3E91-4B1E-BF27-4A62DA8BDE97}"/>
        <w:text/>
      </w:sdtPr>
      <w:sdtEndPr/>
      <w:sdtContent>
        <w:r w:rsidR="00DB2FA4">
          <w:t xml:space="preserve"> </w:t>
        </w:r>
      </w:sdtContent>
    </w:sdt>
    <w:r w:rsidR="00E33301">
      <w:tab/>
    </w:r>
    <w:r w:rsidR="006B0614">
      <w:t xml:space="preserve"> </w:t>
    </w:r>
    <w:r w:rsidR="00E33301">
      <w:t xml:space="preserve">Page </w:t>
    </w:r>
    <w:r w:rsidR="008C0C33">
      <w:fldChar w:fldCharType="begin"/>
    </w:r>
    <w:r w:rsidR="00C6460D">
      <w:instrText xml:space="preserve"> PAGE  \* Arabic  \* MERGEFORMAT </w:instrText>
    </w:r>
    <w:r w:rsidR="008C0C33">
      <w:fldChar w:fldCharType="separate"/>
    </w:r>
    <w:r w:rsidR="007F59E7">
      <w:rPr>
        <w:noProof/>
      </w:rPr>
      <w:t>2</w:t>
    </w:r>
    <w:r w:rsidR="008C0C33">
      <w:rPr>
        <w:noProof/>
      </w:rPr>
      <w:fldChar w:fldCharType="end"/>
    </w:r>
    <w:r w:rsidR="00E33301">
      <w:t xml:space="preserve"> of </w:t>
    </w:r>
    <w:r w:rsidR="000865E3">
      <w:rPr>
        <w:noProof/>
      </w:rPr>
      <w:fldChar w:fldCharType="begin"/>
    </w:r>
    <w:r w:rsidR="000865E3">
      <w:rPr>
        <w:noProof/>
      </w:rPr>
      <w:instrText xml:space="preserve"> NUMPAGES  \* Arabic  \* MERGEFORMAT </w:instrText>
    </w:r>
    <w:r w:rsidR="000865E3">
      <w:rPr>
        <w:noProof/>
      </w:rPr>
      <w:fldChar w:fldCharType="separate"/>
    </w:r>
    <w:r w:rsidR="007F59E7">
      <w:rPr>
        <w:noProof/>
      </w:rPr>
      <w:t>4</w:t>
    </w:r>
    <w:r w:rsidR="000865E3">
      <w:rPr>
        <w:noProof/>
      </w:rPr>
      <w:fldChar w:fldCharType="end"/>
    </w:r>
    <w:r w:rsidR="00CC0F0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CBF6" w14:textId="77777777" w:rsidR="00963563" w:rsidRDefault="00963563" w:rsidP="005E64EE">
      <w:pPr>
        <w:spacing w:line="240" w:lineRule="auto"/>
      </w:pPr>
      <w:r>
        <w:separator/>
      </w:r>
    </w:p>
  </w:footnote>
  <w:footnote w:type="continuationSeparator" w:id="0">
    <w:p w14:paraId="2558D0A2" w14:textId="77777777" w:rsidR="00963563" w:rsidRDefault="00963563" w:rsidP="005E64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10"/>
    </w:tblGrid>
    <w:tr w:rsidR="00686085" w:rsidRPr="00D61108" w14:paraId="77AD2FE4" w14:textId="77777777" w:rsidTr="0026015B">
      <w:trPr>
        <w:trHeight w:val="713"/>
      </w:trPr>
      <w:tc>
        <w:tcPr>
          <w:tcW w:w="2710" w:type="dxa"/>
        </w:tcPr>
        <w:p w14:paraId="303E4239" w14:textId="77777777" w:rsidR="00686085" w:rsidRDefault="00686085" w:rsidP="00341735">
          <w:pPr>
            <w:pStyle w:val="Header"/>
            <w:ind w:right="-1701"/>
            <w:rPr>
              <w:color w:val="472311"/>
              <w:sz w:val="13"/>
              <w:szCs w:val="13"/>
            </w:rPr>
          </w:pPr>
        </w:p>
        <w:p w14:paraId="7DCEBD59" w14:textId="77777777" w:rsidR="00686085" w:rsidRDefault="00686085" w:rsidP="00341735">
          <w:pPr>
            <w:pStyle w:val="Header"/>
            <w:ind w:right="-1701"/>
            <w:rPr>
              <w:color w:val="472311"/>
              <w:sz w:val="13"/>
              <w:szCs w:val="13"/>
            </w:rPr>
          </w:pPr>
        </w:p>
        <w:p w14:paraId="4E92FAD2" w14:textId="297ED1AF" w:rsidR="00686085" w:rsidRDefault="00686085" w:rsidP="00341735">
          <w:pPr>
            <w:pStyle w:val="Header"/>
            <w:ind w:right="-1701"/>
            <w:rPr>
              <w:color w:val="472311"/>
              <w:sz w:val="13"/>
              <w:szCs w:val="13"/>
            </w:rPr>
          </w:pPr>
        </w:p>
      </w:tc>
    </w:tr>
  </w:tbl>
  <w:p w14:paraId="4A132ED2" w14:textId="77777777" w:rsidR="00E33301" w:rsidRDefault="00E33301" w:rsidP="00341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6353" w14:textId="77777777" w:rsidR="007A305E" w:rsidRDefault="007A305E" w:rsidP="00341735">
    <w:pPr>
      <w:pStyle w:val="Header"/>
      <w:jc w:val="right"/>
      <w:rPr>
        <w:noProof/>
        <w:lang w:val="nb-NO" w:eastAsia="nb-NO"/>
      </w:rPr>
    </w:pPr>
  </w:p>
  <w:p w14:paraId="5B133467" w14:textId="77777777" w:rsidR="007A305E" w:rsidRDefault="007A305E" w:rsidP="00341735">
    <w:pPr>
      <w:pStyle w:val="Header"/>
      <w:jc w:val="right"/>
      <w:rPr>
        <w:noProof/>
        <w:lang w:val="nb-NO" w:eastAsia="nb-NO"/>
      </w:rPr>
    </w:pPr>
  </w:p>
  <w:p w14:paraId="12982E0B" w14:textId="3D3BE11A" w:rsidR="00686085" w:rsidRPr="001E7148" w:rsidRDefault="00686085" w:rsidP="00090E3C">
    <w:pPr>
      <w:spacing w:line="240" w:lineRule="auto"/>
      <w:ind w:left="1418"/>
      <w:outlineLvl w:val="1"/>
      <w:rPr>
        <w:rFonts w:ascii="Times New Roman" w:eastAsia="Times New Roman" w:hAnsi="Times New Roman" w:cs="Times New Roman"/>
        <w:b/>
        <w:bCs/>
        <w:color w:val="AB7F69"/>
        <w:sz w:val="36"/>
        <w:szCs w:val="36"/>
        <w:lang w:val="nb-NO"/>
      </w:rPr>
    </w:pPr>
    <w:r w:rsidRPr="001E7148">
      <w:rPr>
        <w:rFonts w:ascii="Times New Roman" w:eastAsia="Times New Roman" w:hAnsi="Times New Roman" w:cs="Times New Roman"/>
        <w:b/>
        <w:bCs/>
        <w:i/>
        <w:iCs/>
        <w:color w:val="AB7F69"/>
        <w:sz w:val="36"/>
        <w:szCs w:val="36"/>
        <w:lang w:val="nb-NO"/>
      </w:rPr>
      <w:t>Sjølvik Velforening</w:t>
    </w:r>
    <w:r w:rsidR="00FE408D" w:rsidRPr="001E7148">
      <w:rPr>
        <w:rFonts w:ascii="Times New Roman" w:eastAsia="Times New Roman" w:hAnsi="Times New Roman" w:cs="Times New Roman"/>
        <w:b/>
        <w:bCs/>
        <w:i/>
        <w:iCs/>
        <w:color w:val="AB7F69"/>
        <w:sz w:val="36"/>
        <w:szCs w:val="36"/>
        <w:lang w:val="nb-NO"/>
      </w:rPr>
      <w:t xml:space="preserve"> Stiftet 31.12.</w:t>
    </w:r>
    <w:r w:rsidR="008F0E62" w:rsidRPr="001E7148">
      <w:rPr>
        <w:rFonts w:ascii="Times New Roman" w:eastAsia="Times New Roman" w:hAnsi="Times New Roman" w:cs="Times New Roman"/>
        <w:b/>
        <w:bCs/>
        <w:i/>
        <w:iCs/>
        <w:color w:val="AB7F69"/>
        <w:sz w:val="36"/>
        <w:szCs w:val="36"/>
        <w:lang w:val="nb-NO"/>
      </w:rPr>
      <w:t>19</w:t>
    </w:r>
    <w:r w:rsidR="00FE408D" w:rsidRPr="001E7148">
      <w:rPr>
        <w:rFonts w:ascii="Times New Roman" w:eastAsia="Times New Roman" w:hAnsi="Times New Roman" w:cs="Times New Roman"/>
        <w:b/>
        <w:bCs/>
        <w:i/>
        <w:iCs/>
        <w:color w:val="AB7F69"/>
        <w:sz w:val="36"/>
        <w:szCs w:val="36"/>
        <w:lang w:val="nb-NO"/>
      </w:rPr>
      <w:t>50 Org.nr</w:t>
    </w:r>
    <w:r w:rsidR="00090E3C" w:rsidRPr="001E7148">
      <w:rPr>
        <w:rFonts w:ascii="Times New Roman" w:eastAsia="Times New Roman" w:hAnsi="Times New Roman" w:cs="Times New Roman"/>
        <w:b/>
        <w:bCs/>
        <w:i/>
        <w:iCs/>
        <w:color w:val="AB7F69"/>
        <w:sz w:val="36"/>
        <w:szCs w:val="36"/>
        <w:lang w:val="nb-NO"/>
      </w:rPr>
      <w:t>:</w:t>
    </w:r>
    <w:r w:rsidR="00FE408D" w:rsidRPr="001E7148">
      <w:rPr>
        <w:rFonts w:ascii="Times New Roman" w:eastAsia="Times New Roman" w:hAnsi="Times New Roman" w:cs="Times New Roman"/>
        <w:b/>
        <w:bCs/>
        <w:i/>
        <w:iCs/>
        <w:color w:val="AB7F69"/>
        <w:sz w:val="36"/>
        <w:szCs w:val="36"/>
        <w:lang w:val="nb-NO"/>
      </w:rPr>
      <w:t xml:space="preserve"> 98</w:t>
    </w:r>
    <w:r w:rsidR="008F0E62" w:rsidRPr="001E7148">
      <w:rPr>
        <w:rFonts w:ascii="Times New Roman" w:eastAsia="Times New Roman" w:hAnsi="Times New Roman" w:cs="Times New Roman"/>
        <w:b/>
        <w:bCs/>
        <w:i/>
        <w:iCs/>
        <w:color w:val="AB7F69"/>
        <w:sz w:val="36"/>
        <w:szCs w:val="36"/>
        <w:lang w:val="nb-NO"/>
      </w:rPr>
      <w:t>4 021 984</w:t>
    </w:r>
  </w:p>
  <w:p w14:paraId="0ACE37AD" w14:textId="118F5AEF" w:rsidR="00E33301" w:rsidRPr="00FE408D" w:rsidRDefault="00E33301" w:rsidP="00341735">
    <w:pPr>
      <w:pStyle w:val="Header"/>
      <w:jc w:val="righ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A0C"/>
    <w:multiLevelType w:val="hybridMultilevel"/>
    <w:tmpl w:val="7A84B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4A40"/>
    <w:multiLevelType w:val="multilevel"/>
    <w:tmpl w:val="63041E7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E45295"/>
    <w:multiLevelType w:val="hybridMultilevel"/>
    <w:tmpl w:val="950A0EF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2C1DB6"/>
    <w:multiLevelType w:val="hybridMultilevel"/>
    <w:tmpl w:val="59D2614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4433C"/>
    <w:multiLevelType w:val="hybridMultilevel"/>
    <w:tmpl w:val="1ECE08B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B232A35"/>
    <w:multiLevelType w:val="hybridMultilevel"/>
    <w:tmpl w:val="F5E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26B58"/>
    <w:multiLevelType w:val="hybridMultilevel"/>
    <w:tmpl w:val="E104E2A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E85CDF"/>
    <w:multiLevelType w:val="hybridMultilevel"/>
    <w:tmpl w:val="EF788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B7DBB"/>
    <w:multiLevelType w:val="hybridMultilevel"/>
    <w:tmpl w:val="7ADCA80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032BB8"/>
    <w:multiLevelType w:val="hybridMultilevel"/>
    <w:tmpl w:val="D43CA85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19A1CA1"/>
    <w:multiLevelType w:val="multilevel"/>
    <w:tmpl w:val="6E982996"/>
    <w:lvl w:ilvl="0">
      <w:start w:val="1"/>
      <w:numFmt w:val="decimal"/>
      <w:pStyle w:val="Heading1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1"/>
      <w:lvlText w:val="%1.%2"/>
      <w:lvlJc w:val="left"/>
      <w:pPr>
        <w:ind w:left="1134" w:hanging="851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3F87058"/>
    <w:multiLevelType w:val="hybridMultilevel"/>
    <w:tmpl w:val="4CB8C00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E97668A"/>
    <w:multiLevelType w:val="hybridMultilevel"/>
    <w:tmpl w:val="B364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03C8A"/>
    <w:multiLevelType w:val="hybridMultilevel"/>
    <w:tmpl w:val="88C0BD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3933514">
    <w:abstractNumId w:val="10"/>
  </w:num>
  <w:num w:numId="2" w16cid:durableId="52512633">
    <w:abstractNumId w:val="4"/>
  </w:num>
  <w:num w:numId="3" w16cid:durableId="1262301638">
    <w:abstractNumId w:val="1"/>
  </w:num>
  <w:num w:numId="4" w16cid:durableId="914316815">
    <w:abstractNumId w:val="0"/>
  </w:num>
  <w:num w:numId="5" w16cid:durableId="927272314">
    <w:abstractNumId w:val="3"/>
  </w:num>
  <w:num w:numId="6" w16cid:durableId="368185200">
    <w:abstractNumId w:val="12"/>
  </w:num>
  <w:num w:numId="7" w16cid:durableId="1274283551">
    <w:abstractNumId w:val="2"/>
  </w:num>
  <w:num w:numId="8" w16cid:durableId="246303827">
    <w:abstractNumId w:val="8"/>
  </w:num>
  <w:num w:numId="9" w16cid:durableId="1174105047">
    <w:abstractNumId w:val="10"/>
  </w:num>
  <w:num w:numId="10" w16cid:durableId="1702054919">
    <w:abstractNumId w:val="13"/>
  </w:num>
  <w:num w:numId="11" w16cid:durableId="459037013">
    <w:abstractNumId w:val="10"/>
  </w:num>
  <w:num w:numId="12" w16cid:durableId="583689497">
    <w:abstractNumId w:val="10"/>
  </w:num>
  <w:num w:numId="13" w16cid:durableId="1133133241">
    <w:abstractNumId w:val="10"/>
  </w:num>
  <w:num w:numId="14" w16cid:durableId="310066652">
    <w:abstractNumId w:val="10"/>
  </w:num>
  <w:num w:numId="15" w16cid:durableId="1591045638">
    <w:abstractNumId w:val="10"/>
  </w:num>
  <w:num w:numId="16" w16cid:durableId="1090736771">
    <w:abstractNumId w:val="5"/>
  </w:num>
  <w:num w:numId="17" w16cid:durableId="1572302530">
    <w:abstractNumId w:val="10"/>
  </w:num>
  <w:num w:numId="18" w16cid:durableId="1974363643">
    <w:abstractNumId w:val="6"/>
  </w:num>
  <w:num w:numId="19" w16cid:durableId="572618168">
    <w:abstractNumId w:val="9"/>
  </w:num>
  <w:num w:numId="20" w16cid:durableId="711999143">
    <w:abstractNumId w:val="10"/>
  </w:num>
  <w:num w:numId="21" w16cid:durableId="398797027">
    <w:abstractNumId w:val="10"/>
  </w:num>
  <w:num w:numId="22" w16cid:durableId="920599831">
    <w:abstractNumId w:val="11"/>
  </w:num>
  <w:num w:numId="23" w16cid:durableId="248589116">
    <w:abstractNumId w:val="10"/>
  </w:num>
  <w:num w:numId="24" w16cid:durableId="280959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0554415">
    <w:abstractNumId w:val="10"/>
  </w:num>
  <w:num w:numId="26" w16cid:durableId="146677282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58"/>
    <w:rsid w:val="00005B30"/>
    <w:rsid w:val="00010186"/>
    <w:rsid w:val="000117FD"/>
    <w:rsid w:val="00011BBB"/>
    <w:rsid w:val="00014CED"/>
    <w:rsid w:val="00015680"/>
    <w:rsid w:val="00015B64"/>
    <w:rsid w:val="00015CDF"/>
    <w:rsid w:val="000170D6"/>
    <w:rsid w:val="000176C9"/>
    <w:rsid w:val="00024D47"/>
    <w:rsid w:val="00024ECC"/>
    <w:rsid w:val="0002501F"/>
    <w:rsid w:val="00025EC8"/>
    <w:rsid w:val="00030AAE"/>
    <w:rsid w:val="0003452F"/>
    <w:rsid w:val="000353F9"/>
    <w:rsid w:val="000369A2"/>
    <w:rsid w:val="000373F1"/>
    <w:rsid w:val="00043DDD"/>
    <w:rsid w:val="00046554"/>
    <w:rsid w:val="000504CB"/>
    <w:rsid w:val="00051D73"/>
    <w:rsid w:val="0005581F"/>
    <w:rsid w:val="000571EF"/>
    <w:rsid w:val="00060CFE"/>
    <w:rsid w:val="00061E90"/>
    <w:rsid w:val="00062842"/>
    <w:rsid w:val="00065EE4"/>
    <w:rsid w:val="000671D3"/>
    <w:rsid w:val="00067F80"/>
    <w:rsid w:val="0007081A"/>
    <w:rsid w:val="00075185"/>
    <w:rsid w:val="00085F91"/>
    <w:rsid w:val="000865E3"/>
    <w:rsid w:val="000871A5"/>
    <w:rsid w:val="00090E3C"/>
    <w:rsid w:val="0009433D"/>
    <w:rsid w:val="00094A6D"/>
    <w:rsid w:val="00094CB4"/>
    <w:rsid w:val="0009506A"/>
    <w:rsid w:val="00095DE3"/>
    <w:rsid w:val="00097173"/>
    <w:rsid w:val="00097612"/>
    <w:rsid w:val="00097858"/>
    <w:rsid w:val="000A4439"/>
    <w:rsid w:val="000A46F4"/>
    <w:rsid w:val="000B0515"/>
    <w:rsid w:val="000B0691"/>
    <w:rsid w:val="000B3C3A"/>
    <w:rsid w:val="000B4994"/>
    <w:rsid w:val="000B4F4F"/>
    <w:rsid w:val="000B534B"/>
    <w:rsid w:val="000B55D3"/>
    <w:rsid w:val="000C06DB"/>
    <w:rsid w:val="000C2AA0"/>
    <w:rsid w:val="000C45C3"/>
    <w:rsid w:val="000C5D58"/>
    <w:rsid w:val="000C663A"/>
    <w:rsid w:val="000C68E8"/>
    <w:rsid w:val="000C7DED"/>
    <w:rsid w:val="000D053E"/>
    <w:rsid w:val="000D0B65"/>
    <w:rsid w:val="000D3C80"/>
    <w:rsid w:val="000D4FD5"/>
    <w:rsid w:val="000D5F9A"/>
    <w:rsid w:val="000D71A6"/>
    <w:rsid w:val="000E3BBF"/>
    <w:rsid w:val="000E4CBA"/>
    <w:rsid w:val="000F2A38"/>
    <w:rsid w:val="000F48AF"/>
    <w:rsid w:val="000F500E"/>
    <w:rsid w:val="000F6901"/>
    <w:rsid w:val="00100510"/>
    <w:rsid w:val="001045A5"/>
    <w:rsid w:val="00104B2A"/>
    <w:rsid w:val="0010524B"/>
    <w:rsid w:val="00107542"/>
    <w:rsid w:val="001076A3"/>
    <w:rsid w:val="00107C9D"/>
    <w:rsid w:val="00107CB6"/>
    <w:rsid w:val="001124CC"/>
    <w:rsid w:val="0011743B"/>
    <w:rsid w:val="00120455"/>
    <w:rsid w:val="00120E91"/>
    <w:rsid w:val="00124396"/>
    <w:rsid w:val="00135F8B"/>
    <w:rsid w:val="00141017"/>
    <w:rsid w:val="00141895"/>
    <w:rsid w:val="00146AED"/>
    <w:rsid w:val="00152023"/>
    <w:rsid w:val="0015293B"/>
    <w:rsid w:val="00152B63"/>
    <w:rsid w:val="001536DF"/>
    <w:rsid w:val="00154C84"/>
    <w:rsid w:val="001554EF"/>
    <w:rsid w:val="00156F51"/>
    <w:rsid w:val="0016438D"/>
    <w:rsid w:val="00164F48"/>
    <w:rsid w:val="0016506D"/>
    <w:rsid w:val="00165334"/>
    <w:rsid w:val="00165756"/>
    <w:rsid w:val="0017057B"/>
    <w:rsid w:val="00172F6A"/>
    <w:rsid w:val="00173EE7"/>
    <w:rsid w:val="00175B10"/>
    <w:rsid w:val="001812D9"/>
    <w:rsid w:val="00197AD6"/>
    <w:rsid w:val="001A0FA7"/>
    <w:rsid w:val="001A5E9E"/>
    <w:rsid w:val="001A60D0"/>
    <w:rsid w:val="001B20AC"/>
    <w:rsid w:val="001B2AA0"/>
    <w:rsid w:val="001B2FF2"/>
    <w:rsid w:val="001B5414"/>
    <w:rsid w:val="001B6022"/>
    <w:rsid w:val="001D03B3"/>
    <w:rsid w:val="001D63FB"/>
    <w:rsid w:val="001E6391"/>
    <w:rsid w:val="001E7148"/>
    <w:rsid w:val="001F4EFD"/>
    <w:rsid w:val="001F528C"/>
    <w:rsid w:val="00203917"/>
    <w:rsid w:val="00204F7D"/>
    <w:rsid w:val="002052E0"/>
    <w:rsid w:val="00207010"/>
    <w:rsid w:val="00215300"/>
    <w:rsid w:val="0022004E"/>
    <w:rsid w:val="00224069"/>
    <w:rsid w:val="00225394"/>
    <w:rsid w:val="00230829"/>
    <w:rsid w:val="00231356"/>
    <w:rsid w:val="00231436"/>
    <w:rsid w:val="0023321C"/>
    <w:rsid w:val="00237466"/>
    <w:rsid w:val="00240467"/>
    <w:rsid w:val="00241C9C"/>
    <w:rsid w:val="00241DDB"/>
    <w:rsid w:val="002420D9"/>
    <w:rsid w:val="00242873"/>
    <w:rsid w:val="00242F11"/>
    <w:rsid w:val="002443DC"/>
    <w:rsid w:val="00246F7B"/>
    <w:rsid w:val="00247B7A"/>
    <w:rsid w:val="002504EB"/>
    <w:rsid w:val="0025195E"/>
    <w:rsid w:val="0025212F"/>
    <w:rsid w:val="00252B75"/>
    <w:rsid w:val="002553D8"/>
    <w:rsid w:val="002564FE"/>
    <w:rsid w:val="00256AD3"/>
    <w:rsid w:val="0026015B"/>
    <w:rsid w:val="002602E8"/>
    <w:rsid w:val="002648F8"/>
    <w:rsid w:val="0026655A"/>
    <w:rsid w:val="002755E6"/>
    <w:rsid w:val="00277133"/>
    <w:rsid w:val="00280388"/>
    <w:rsid w:val="00281D88"/>
    <w:rsid w:val="00282BDA"/>
    <w:rsid w:val="002937B1"/>
    <w:rsid w:val="0029399F"/>
    <w:rsid w:val="00295851"/>
    <w:rsid w:val="00295DC4"/>
    <w:rsid w:val="002A2445"/>
    <w:rsid w:val="002A2721"/>
    <w:rsid w:val="002A2B6B"/>
    <w:rsid w:val="002A31E2"/>
    <w:rsid w:val="002A34BE"/>
    <w:rsid w:val="002A7DBD"/>
    <w:rsid w:val="002B208A"/>
    <w:rsid w:val="002B37F3"/>
    <w:rsid w:val="002B4C9E"/>
    <w:rsid w:val="002B6148"/>
    <w:rsid w:val="002B69D2"/>
    <w:rsid w:val="002C442D"/>
    <w:rsid w:val="002C4F0D"/>
    <w:rsid w:val="002C6022"/>
    <w:rsid w:val="002C67BA"/>
    <w:rsid w:val="002C6E31"/>
    <w:rsid w:val="002D1953"/>
    <w:rsid w:val="002D1BEA"/>
    <w:rsid w:val="002D440F"/>
    <w:rsid w:val="002D639D"/>
    <w:rsid w:val="002E1844"/>
    <w:rsid w:val="002E2C97"/>
    <w:rsid w:val="002E45A2"/>
    <w:rsid w:val="002E6256"/>
    <w:rsid w:val="002F1A76"/>
    <w:rsid w:val="002F66D2"/>
    <w:rsid w:val="002F7FEF"/>
    <w:rsid w:val="0030255C"/>
    <w:rsid w:val="00305870"/>
    <w:rsid w:val="00306BB3"/>
    <w:rsid w:val="00307E9A"/>
    <w:rsid w:val="00310891"/>
    <w:rsid w:val="0031181B"/>
    <w:rsid w:val="00312628"/>
    <w:rsid w:val="00316CCC"/>
    <w:rsid w:val="0033637D"/>
    <w:rsid w:val="0034060E"/>
    <w:rsid w:val="00340CA0"/>
    <w:rsid w:val="00341735"/>
    <w:rsid w:val="003433E4"/>
    <w:rsid w:val="003468D1"/>
    <w:rsid w:val="003516E9"/>
    <w:rsid w:val="00351881"/>
    <w:rsid w:val="00351EAD"/>
    <w:rsid w:val="003524F3"/>
    <w:rsid w:val="00352B89"/>
    <w:rsid w:val="00357184"/>
    <w:rsid w:val="0036454E"/>
    <w:rsid w:val="00366476"/>
    <w:rsid w:val="003668D0"/>
    <w:rsid w:val="0037209B"/>
    <w:rsid w:val="00372190"/>
    <w:rsid w:val="00374DA8"/>
    <w:rsid w:val="00377B3C"/>
    <w:rsid w:val="00383CA0"/>
    <w:rsid w:val="00384B7B"/>
    <w:rsid w:val="003850BD"/>
    <w:rsid w:val="0038621B"/>
    <w:rsid w:val="00392ED8"/>
    <w:rsid w:val="00393A8E"/>
    <w:rsid w:val="00395D4E"/>
    <w:rsid w:val="00396285"/>
    <w:rsid w:val="003A1694"/>
    <w:rsid w:val="003A1CF5"/>
    <w:rsid w:val="003A2640"/>
    <w:rsid w:val="003A39FB"/>
    <w:rsid w:val="003A5E7E"/>
    <w:rsid w:val="003A61CB"/>
    <w:rsid w:val="003A6680"/>
    <w:rsid w:val="003A6B8D"/>
    <w:rsid w:val="003A6C74"/>
    <w:rsid w:val="003A7F4D"/>
    <w:rsid w:val="003B1D8B"/>
    <w:rsid w:val="003B2163"/>
    <w:rsid w:val="003B2747"/>
    <w:rsid w:val="003B2808"/>
    <w:rsid w:val="003B3980"/>
    <w:rsid w:val="003C0545"/>
    <w:rsid w:val="003C58F7"/>
    <w:rsid w:val="003C68E5"/>
    <w:rsid w:val="003C6A4A"/>
    <w:rsid w:val="003D0158"/>
    <w:rsid w:val="003D4ED9"/>
    <w:rsid w:val="003D59BE"/>
    <w:rsid w:val="003D639F"/>
    <w:rsid w:val="003D6F11"/>
    <w:rsid w:val="003D7FAC"/>
    <w:rsid w:val="003E42ED"/>
    <w:rsid w:val="003E4A31"/>
    <w:rsid w:val="003F1DFB"/>
    <w:rsid w:val="003F31B6"/>
    <w:rsid w:val="003F431D"/>
    <w:rsid w:val="003F4EE8"/>
    <w:rsid w:val="003F5A74"/>
    <w:rsid w:val="003F6BE0"/>
    <w:rsid w:val="003F727C"/>
    <w:rsid w:val="003F72A5"/>
    <w:rsid w:val="00400132"/>
    <w:rsid w:val="00400F1B"/>
    <w:rsid w:val="004015DA"/>
    <w:rsid w:val="00401CBD"/>
    <w:rsid w:val="00402E31"/>
    <w:rsid w:val="00403FA4"/>
    <w:rsid w:val="00406459"/>
    <w:rsid w:val="00407DC2"/>
    <w:rsid w:val="00411CE2"/>
    <w:rsid w:val="004136AB"/>
    <w:rsid w:val="00415E15"/>
    <w:rsid w:val="00417FB3"/>
    <w:rsid w:val="00424FD0"/>
    <w:rsid w:val="004255D7"/>
    <w:rsid w:val="00425B17"/>
    <w:rsid w:val="00430DBE"/>
    <w:rsid w:val="004328BD"/>
    <w:rsid w:val="004352E3"/>
    <w:rsid w:val="00435478"/>
    <w:rsid w:val="004356AC"/>
    <w:rsid w:val="00437955"/>
    <w:rsid w:val="00437B3E"/>
    <w:rsid w:val="00445403"/>
    <w:rsid w:val="00446F43"/>
    <w:rsid w:val="004518E7"/>
    <w:rsid w:val="0045708C"/>
    <w:rsid w:val="004574FC"/>
    <w:rsid w:val="004617BA"/>
    <w:rsid w:val="00462EF4"/>
    <w:rsid w:val="0046548D"/>
    <w:rsid w:val="00467B3D"/>
    <w:rsid w:val="00471997"/>
    <w:rsid w:val="004740D1"/>
    <w:rsid w:val="00480581"/>
    <w:rsid w:val="004866EA"/>
    <w:rsid w:val="004877A4"/>
    <w:rsid w:val="00487AEC"/>
    <w:rsid w:val="00490F61"/>
    <w:rsid w:val="00497943"/>
    <w:rsid w:val="004A05A4"/>
    <w:rsid w:val="004A17C5"/>
    <w:rsid w:val="004A329D"/>
    <w:rsid w:val="004A388A"/>
    <w:rsid w:val="004A4434"/>
    <w:rsid w:val="004B071E"/>
    <w:rsid w:val="004B0BA1"/>
    <w:rsid w:val="004B1D31"/>
    <w:rsid w:val="004B238C"/>
    <w:rsid w:val="004B4340"/>
    <w:rsid w:val="004B6527"/>
    <w:rsid w:val="004B7B93"/>
    <w:rsid w:val="004C01A4"/>
    <w:rsid w:val="004C0D31"/>
    <w:rsid w:val="004C3C9C"/>
    <w:rsid w:val="004C65FD"/>
    <w:rsid w:val="004C6A7E"/>
    <w:rsid w:val="004D0858"/>
    <w:rsid w:val="004D4875"/>
    <w:rsid w:val="004D5FB1"/>
    <w:rsid w:val="004E08AD"/>
    <w:rsid w:val="004E67D7"/>
    <w:rsid w:val="004F178F"/>
    <w:rsid w:val="004F370E"/>
    <w:rsid w:val="004F3EE3"/>
    <w:rsid w:val="004F4AFC"/>
    <w:rsid w:val="004F6EE1"/>
    <w:rsid w:val="00502D13"/>
    <w:rsid w:val="00504199"/>
    <w:rsid w:val="0050452A"/>
    <w:rsid w:val="00504919"/>
    <w:rsid w:val="005067C5"/>
    <w:rsid w:val="00507890"/>
    <w:rsid w:val="00507B19"/>
    <w:rsid w:val="00510D0D"/>
    <w:rsid w:val="00513743"/>
    <w:rsid w:val="005139E0"/>
    <w:rsid w:val="00515EF5"/>
    <w:rsid w:val="00516218"/>
    <w:rsid w:val="00517FF7"/>
    <w:rsid w:val="00521DE1"/>
    <w:rsid w:val="00523F48"/>
    <w:rsid w:val="005278CB"/>
    <w:rsid w:val="00533EC6"/>
    <w:rsid w:val="00542477"/>
    <w:rsid w:val="00542EAB"/>
    <w:rsid w:val="005455B7"/>
    <w:rsid w:val="005471A7"/>
    <w:rsid w:val="00552AA5"/>
    <w:rsid w:val="00553694"/>
    <w:rsid w:val="005536BF"/>
    <w:rsid w:val="005577B4"/>
    <w:rsid w:val="005602EC"/>
    <w:rsid w:val="00563994"/>
    <w:rsid w:val="00565F90"/>
    <w:rsid w:val="005663D8"/>
    <w:rsid w:val="005709A3"/>
    <w:rsid w:val="005740C3"/>
    <w:rsid w:val="00574D85"/>
    <w:rsid w:val="005765EC"/>
    <w:rsid w:val="00577282"/>
    <w:rsid w:val="0058155C"/>
    <w:rsid w:val="005830F5"/>
    <w:rsid w:val="00584BF2"/>
    <w:rsid w:val="005869C8"/>
    <w:rsid w:val="005A13F4"/>
    <w:rsid w:val="005A23AD"/>
    <w:rsid w:val="005A32AB"/>
    <w:rsid w:val="005A5667"/>
    <w:rsid w:val="005A7F6B"/>
    <w:rsid w:val="005B386B"/>
    <w:rsid w:val="005B593D"/>
    <w:rsid w:val="005C0AD5"/>
    <w:rsid w:val="005C0B17"/>
    <w:rsid w:val="005C4CEE"/>
    <w:rsid w:val="005D0BEE"/>
    <w:rsid w:val="005D4249"/>
    <w:rsid w:val="005D5616"/>
    <w:rsid w:val="005D6691"/>
    <w:rsid w:val="005E1807"/>
    <w:rsid w:val="005E26CD"/>
    <w:rsid w:val="005E4D90"/>
    <w:rsid w:val="005E6423"/>
    <w:rsid w:val="005E64EE"/>
    <w:rsid w:val="005E709A"/>
    <w:rsid w:val="005F091C"/>
    <w:rsid w:val="00601321"/>
    <w:rsid w:val="006030FF"/>
    <w:rsid w:val="00604760"/>
    <w:rsid w:val="00615C29"/>
    <w:rsid w:val="006172AA"/>
    <w:rsid w:val="006175F0"/>
    <w:rsid w:val="006176AD"/>
    <w:rsid w:val="006177FC"/>
    <w:rsid w:val="00624807"/>
    <w:rsid w:val="006255BF"/>
    <w:rsid w:val="006258FD"/>
    <w:rsid w:val="00626879"/>
    <w:rsid w:val="006273B9"/>
    <w:rsid w:val="00627716"/>
    <w:rsid w:val="00632CCA"/>
    <w:rsid w:val="0063492E"/>
    <w:rsid w:val="0064049E"/>
    <w:rsid w:val="00640FCA"/>
    <w:rsid w:val="00644B63"/>
    <w:rsid w:val="006471FA"/>
    <w:rsid w:val="00647F16"/>
    <w:rsid w:val="006526A8"/>
    <w:rsid w:val="00654AD1"/>
    <w:rsid w:val="00660771"/>
    <w:rsid w:val="00660CF9"/>
    <w:rsid w:val="006617C4"/>
    <w:rsid w:val="006626CF"/>
    <w:rsid w:val="0066441B"/>
    <w:rsid w:val="00664D42"/>
    <w:rsid w:val="0066557E"/>
    <w:rsid w:val="00666E82"/>
    <w:rsid w:val="0066701B"/>
    <w:rsid w:val="006673ED"/>
    <w:rsid w:val="00670870"/>
    <w:rsid w:val="006719D5"/>
    <w:rsid w:val="00673701"/>
    <w:rsid w:val="006758D3"/>
    <w:rsid w:val="006836B7"/>
    <w:rsid w:val="00683E76"/>
    <w:rsid w:val="00683F31"/>
    <w:rsid w:val="00685EB7"/>
    <w:rsid w:val="00686085"/>
    <w:rsid w:val="00686338"/>
    <w:rsid w:val="0069024B"/>
    <w:rsid w:val="006912E4"/>
    <w:rsid w:val="006963E8"/>
    <w:rsid w:val="006A0E4D"/>
    <w:rsid w:val="006A17A8"/>
    <w:rsid w:val="006A1DD8"/>
    <w:rsid w:val="006A51C4"/>
    <w:rsid w:val="006B00FA"/>
    <w:rsid w:val="006B0614"/>
    <w:rsid w:val="006B2564"/>
    <w:rsid w:val="006B26FD"/>
    <w:rsid w:val="006B3B08"/>
    <w:rsid w:val="006B49AF"/>
    <w:rsid w:val="006B5403"/>
    <w:rsid w:val="006C116F"/>
    <w:rsid w:val="006C4E28"/>
    <w:rsid w:val="006C6149"/>
    <w:rsid w:val="006D03F7"/>
    <w:rsid w:val="006D1924"/>
    <w:rsid w:val="006D2DE2"/>
    <w:rsid w:val="006D557B"/>
    <w:rsid w:val="006E37A2"/>
    <w:rsid w:val="006F2C91"/>
    <w:rsid w:val="006F3997"/>
    <w:rsid w:val="006F3A05"/>
    <w:rsid w:val="006F523A"/>
    <w:rsid w:val="00701F03"/>
    <w:rsid w:val="007042F9"/>
    <w:rsid w:val="00706B49"/>
    <w:rsid w:val="0070734B"/>
    <w:rsid w:val="00710163"/>
    <w:rsid w:val="00710DC4"/>
    <w:rsid w:val="00710FB9"/>
    <w:rsid w:val="00711338"/>
    <w:rsid w:val="00712EBD"/>
    <w:rsid w:val="0071571F"/>
    <w:rsid w:val="00725C1C"/>
    <w:rsid w:val="007260A8"/>
    <w:rsid w:val="00727522"/>
    <w:rsid w:val="007279C1"/>
    <w:rsid w:val="007313C0"/>
    <w:rsid w:val="00731DC8"/>
    <w:rsid w:val="00735F23"/>
    <w:rsid w:val="00740959"/>
    <w:rsid w:val="00740C0B"/>
    <w:rsid w:val="00740C91"/>
    <w:rsid w:val="007417BE"/>
    <w:rsid w:val="00743917"/>
    <w:rsid w:val="00746640"/>
    <w:rsid w:val="00746CED"/>
    <w:rsid w:val="00750FF6"/>
    <w:rsid w:val="00756D42"/>
    <w:rsid w:val="00762654"/>
    <w:rsid w:val="007653D3"/>
    <w:rsid w:val="007667B4"/>
    <w:rsid w:val="00767958"/>
    <w:rsid w:val="0077031F"/>
    <w:rsid w:val="00770E77"/>
    <w:rsid w:val="00770F89"/>
    <w:rsid w:val="00771DA5"/>
    <w:rsid w:val="00772273"/>
    <w:rsid w:val="00777E8F"/>
    <w:rsid w:val="0078080A"/>
    <w:rsid w:val="00780EF8"/>
    <w:rsid w:val="00781523"/>
    <w:rsid w:val="00783440"/>
    <w:rsid w:val="00787B6B"/>
    <w:rsid w:val="007900FA"/>
    <w:rsid w:val="0079095D"/>
    <w:rsid w:val="007909A4"/>
    <w:rsid w:val="00795F6F"/>
    <w:rsid w:val="007A1BAD"/>
    <w:rsid w:val="007A1E2C"/>
    <w:rsid w:val="007A2219"/>
    <w:rsid w:val="007A305E"/>
    <w:rsid w:val="007A3B6F"/>
    <w:rsid w:val="007A4ADD"/>
    <w:rsid w:val="007B047B"/>
    <w:rsid w:val="007B0C0E"/>
    <w:rsid w:val="007B332F"/>
    <w:rsid w:val="007C2B49"/>
    <w:rsid w:val="007C2FCE"/>
    <w:rsid w:val="007C380B"/>
    <w:rsid w:val="007C3DE9"/>
    <w:rsid w:val="007D4021"/>
    <w:rsid w:val="007D542A"/>
    <w:rsid w:val="007D5811"/>
    <w:rsid w:val="007D5C8F"/>
    <w:rsid w:val="007D7BBF"/>
    <w:rsid w:val="007E0CE9"/>
    <w:rsid w:val="007E150F"/>
    <w:rsid w:val="007E3668"/>
    <w:rsid w:val="007E4A0D"/>
    <w:rsid w:val="007E589D"/>
    <w:rsid w:val="007E7592"/>
    <w:rsid w:val="007F15E9"/>
    <w:rsid w:val="007F2434"/>
    <w:rsid w:val="007F2AD8"/>
    <w:rsid w:val="007F31E9"/>
    <w:rsid w:val="007F59E7"/>
    <w:rsid w:val="008008F0"/>
    <w:rsid w:val="008011B0"/>
    <w:rsid w:val="008011D2"/>
    <w:rsid w:val="008024AF"/>
    <w:rsid w:val="00803822"/>
    <w:rsid w:val="00806E4A"/>
    <w:rsid w:val="00806F93"/>
    <w:rsid w:val="00807184"/>
    <w:rsid w:val="008120A0"/>
    <w:rsid w:val="00813370"/>
    <w:rsid w:val="00814D8C"/>
    <w:rsid w:val="00817F1C"/>
    <w:rsid w:val="00824570"/>
    <w:rsid w:val="0082506C"/>
    <w:rsid w:val="00825991"/>
    <w:rsid w:val="0082697C"/>
    <w:rsid w:val="00826A68"/>
    <w:rsid w:val="00841D9E"/>
    <w:rsid w:val="0084254F"/>
    <w:rsid w:val="00843C95"/>
    <w:rsid w:val="008461E0"/>
    <w:rsid w:val="008471BE"/>
    <w:rsid w:val="008473E9"/>
    <w:rsid w:val="008540F1"/>
    <w:rsid w:val="008547FA"/>
    <w:rsid w:val="0085501C"/>
    <w:rsid w:val="00861BC4"/>
    <w:rsid w:val="008656E5"/>
    <w:rsid w:val="00865A8A"/>
    <w:rsid w:val="00866531"/>
    <w:rsid w:val="00867A12"/>
    <w:rsid w:val="00867CA8"/>
    <w:rsid w:val="00870969"/>
    <w:rsid w:val="00871D4E"/>
    <w:rsid w:val="00873951"/>
    <w:rsid w:val="00873FF8"/>
    <w:rsid w:val="00876993"/>
    <w:rsid w:val="00884D3D"/>
    <w:rsid w:val="00884FA8"/>
    <w:rsid w:val="00887E0E"/>
    <w:rsid w:val="00890F8F"/>
    <w:rsid w:val="00896ED3"/>
    <w:rsid w:val="0089794A"/>
    <w:rsid w:val="00897BFC"/>
    <w:rsid w:val="008A0C8D"/>
    <w:rsid w:val="008A0D5C"/>
    <w:rsid w:val="008A1533"/>
    <w:rsid w:val="008A5A06"/>
    <w:rsid w:val="008A6CF9"/>
    <w:rsid w:val="008A774E"/>
    <w:rsid w:val="008B19F8"/>
    <w:rsid w:val="008C0C33"/>
    <w:rsid w:val="008C4319"/>
    <w:rsid w:val="008C479C"/>
    <w:rsid w:val="008C7517"/>
    <w:rsid w:val="008D0918"/>
    <w:rsid w:val="008D40B0"/>
    <w:rsid w:val="008E0139"/>
    <w:rsid w:val="008E5E54"/>
    <w:rsid w:val="008E6E01"/>
    <w:rsid w:val="008E79BB"/>
    <w:rsid w:val="008F0E62"/>
    <w:rsid w:val="008F1D78"/>
    <w:rsid w:val="008F355E"/>
    <w:rsid w:val="008F3BD5"/>
    <w:rsid w:val="008F4A16"/>
    <w:rsid w:val="008F5E44"/>
    <w:rsid w:val="00900992"/>
    <w:rsid w:val="00905A1B"/>
    <w:rsid w:val="00906942"/>
    <w:rsid w:val="00907F9D"/>
    <w:rsid w:val="0091193C"/>
    <w:rsid w:val="00911B40"/>
    <w:rsid w:val="00911D6B"/>
    <w:rsid w:val="00912938"/>
    <w:rsid w:val="009129DD"/>
    <w:rsid w:val="009134AC"/>
    <w:rsid w:val="00916441"/>
    <w:rsid w:val="009208CB"/>
    <w:rsid w:val="00920BE7"/>
    <w:rsid w:val="00926B14"/>
    <w:rsid w:val="00926E4A"/>
    <w:rsid w:val="00927ABF"/>
    <w:rsid w:val="009358C9"/>
    <w:rsid w:val="0093656A"/>
    <w:rsid w:val="00941B38"/>
    <w:rsid w:val="009430B0"/>
    <w:rsid w:val="009437F7"/>
    <w:rsid w:val="00945E81"/>
    <w:rsid w:val="00947E53"/>
    <w:rsid w:val="009506A9"/>
    <w:rsid w:val="009507D6"/>
    <w:rsid w:val="00951C54"/>
    <w:rsid w:val="0095442C"/>
    <w:rsid w:val="00955C30"/>
    <w:rsid w:val="00962715"/>
    <w:rsid w:val="00963563"/>
    <w:rsid w:val="00965236"/>
    <w:rsid w:val="00966A35"/>
    <w:rsid w:val="00966C57"/>
    <w:rsid w:val="009674C3"/>
    <w:rsid w:val="00967EE8"/>
    <w:rsid w:val="00970E70"/>
    <w:rsid w:val="009712A9"/>
    <w:rsid w:val="00971D7B"/>
    <w:rsid w:val="00972607"/>
    <w:rsid w:val="00983C62"/>
    <w:rsid w:val="00990861"/>
    <w:rsid w:val="00991DA7"/>
    <w:rsid w:val="00993D5B"/>
    <w:rsid w:val="0099667D"/>
    <w:rsid w:val="009A0120"/>
    <w:rsid w:val="009A0373"/>
    <w:rsid w:val="009B3EC3"/>
    <w:rsid w:val="009B5377"/>
    <w:rsid w:val="009B5918"/>
    <w:rsid w:val="009B65E7"/>
    <w:rsid w:val="009B79C3"/>
    <w:rsid w:val="009C00FF"/>
    <w:rsid w:val="009C130B"/>
    <w:rsid w:val="009C27F1"/>
    <w:rsid w:val="009C5440"/>
    <w:rsid w:val="009C76F7"/>
    <w:rsid w:val="009D5B28"/>
    <w:rsid w:val="009D5C38"/>
    <w:rsid w:val="009D6F79"/>
    <w:rsid w:val="009D74B2"/>
    <w:rsid w:val="009E2C73"/>
    <w:rsid w:val="009E47B9"/>
    <w:rsid w:val="009E4B1B"/>
    <w:rsid w:val="009F21B5"/>
    <w:rsid w:val="009F37AF"/>
    <w:rsid w:val="009F37FB"/>
    <w:rsid w:val="009F764A"/>
    <w:rsid w:val="00A006CB"/>
    <w:rsid w:val="00A007B8"/>
    <w:rsid w:val="00A04282"/>
    <w:rsid w:val="00A04454"/>
    <w:rsid w:val="00A07BCB"/>
    <w:rsid w:val="00A1131C"/>
    <w:rsid w:val="00A12077"/>
    <w:rsid w:val="00A1496D"/>
    <w:rsid w:val="00A1544C"/>
    <w:rsid w:val="00A162D6"/>
    <w:rsid w:val="00A20DB8"/>
    <w:rsid w:val="00A21392"/>
    <w:rsid w:val="00A23D6D"/>
    <w:rsid w:val="00A24A0B"/>
    <w:rsid w:val="00A262DE"/>
    <w:rsid w:val="00A26304"/>
    <w:rsid w:val="00A3028B"/>
    <w:rsid w:val="00A31C7E"/>
    <w:rsid w:val="00A34598"/>
    <w:rsid w:val="00A35613"/>
    <w:rsid w:val="00A357F5"/>
    <w:rsid w:val="00A37941"/>
    <w:rsid w:val="00A40FA5"/>
    <w:rsid w:val="00A41EC1"/>
    <w:rsid w:val="00A45B54"/>
    <w:rsid w:val="00A46548"/>
    <w:rsid w:val="00A469CC"/>
    <w:rsid w:val="00A474E9"/>
    <w:rsid w:val="00A4789B"/>
    <w:rsid w:val="00A5063C"/>
    <w:rsid w:val="00A52C78"/>
    <w:rsid w:val="00A53AA6"/>
    <w:rsid w:val="00A56C96"/>
    <w:rsid w:val="00A57460"/>
    <w:rsid w:val="00A60DB9"/>
    <w:rsid w:val="00A64D9E"/>
    <w:rsid w:val="00A720DB"/>
    <w:rsid w:val="00A727BF"/>
    <w:rsid w:val="00A74E68"/>
    <w:rsid w:val="00A754F7"/>
    <w:rsid w:val="00A80D4F"/>
    <w:rsid w:val="00A81073"/>
    <w:rsid w:val="00A82ECE"/>
    <w:rsid w:val="00A901C3"/>
    <w:rsid w:val="00A915F8"/>
    <w:rsid w:val="00A930DC"/>
    <w:rsid w:val="00AA0F36"/>
    <w:rsid w:val="00AA1B05"/>
    <w:rsid w:val="00AA552E"/>
    <w:rsid w:val="00AC235F"/>
    <w:rsid w:val="00AC4551"/>
    <w:rsid w:val="00AC5160"/>
    <w:rsid w:val="00AC5EA7"/>
    <w:rsid w:val="00AC7FA9"/>
    <w:rsid w:val="00AD0A8D"/>
    <w:rsid w:val="00AD1CA9"/>
    <w:rsid w:val="00AD6BE7"/>
    <w:rsid w:val="00AE2E5F"/>
    <w:rsid w:val="00AE436F"/>
    <w:rsid w:val="00AF1CE1"/>
    <w:rsid w:val="00AF2F4D"/>
    <w:rsid w:val="00AF5295"/>
    <w:rsid w:val="00B03274"/>
    <w:rsid w:val="00B045ED"/>
    <w:rsid w:val="00B05AD5"/>
    <w:rsid w:val="00B105E2"/>
    <w:rsid w:val="00B16E62"/>
    <w:rsid w:val="00B21AE6"/>
    <w:rsid w:val="00B229B8"/>
    <w:rsid w:val="00B23695"/>
    <w:rsid w:val="00B243B1"/>
    <w:rsid w:val="00B24BB1"/>
    <w:rsid w:val="00B26321"/>
    <w:rsid w:val="00B32105"/>
    <w:rsid w:val="00B32817"/>
    <w:rsid w:val="00B41952"/>
    <w:rsid w:val="00B41FA8"/>
    <w:rsid w:val="00B44E20"/>
    <w:rsid w:val="00B47068"/>
    <w:rsid w:val="00B54A05"/>
    <w:rsid w:val="00B57562"/>
    <w:rsid w:val="00B614C9"/>
    <w:rsid w:val="00B630B8"/>
    <w:rsid w:val="00B65988"/>
    <w:rsid w:val="00B667DE"/>
    <w:rsid w:val="00B66F54"/>
    <w:rsid w:val="00B67778"/>
    <w:rsid w:val="00B709D9"/>
    <w:rsid w:val="00B733DB"/>
    <w:rsid w:val="00B74CF8"/>
    <w:rsid w:val="00B75664"/>
    <w:rsid w:val="00B7730E"/>
    <w:rsid w:val="00B85470"/>
    <w:rsid w:val="00B856FA"/>
    <w:rsid w:val="00B86E80"/>
    <w:rsid w:val="00B96E11"/>
    <w:rsid w:val="00BA00BF"/>
    <w:rsid w:val="00BA1E33"/>
    <w:rsid w:val="00BA31D2"/>
    <w:rsid w:val="00BA54F7"/>
    <w:rsid w:val="00BB0847"/>
    <w:rsid w:val="00BB674F"/>
    <w:rsid w:val="00BB6792"/>
    <w:rsid w:val="00BC0E4D"/>
    <w:rsid w:val="00BC1C7F"/>
    <w:rsid w:val="00BC2F03"/>
    <w:rsid w:val="00BC5FD4"/>
    <w:rsid w:val="00BC6336"/>
    <w:rsid w:val="00BC6620"/>
    <w:rsid w:val="00BD30A5"/>
    <w:rsid w:val="00BD5E98"/>
    <w:rsid w:val="00BD7675"/>
    <w:rsid w:val="00BE013E"/>
    <w:rsid w:val="00BE0A91"/>
    <w:rsid w:val="00BE1F98"/>
    <w:rsid w:val="00BE5C46"/>
    <w:rsid w:val="00BE6D0E"/>
    <w:rsid w:val="00BF24CE"/>
    <w:rsid w:val="00BF3CBA"/>
    <w:rsid w:val="00BF42E6"/>
    <w:rsid w:val="00BF4D56"/>
    <w:rsid w:val="00BF6539"/>
    <w:rsid w:val="00BF70F2"/>
    <w:rsid w:val="00C07818"/>
    <w:rsid w:val="00C07E2D"/>
    <w:rsid w:val="00C10B47"/>
    <w:rsid w:val="00C121EE"/>
    <w:rsid w:val="00C1305D"/>
    <w:rsid w:val="00C149BD"/>
    <w:rsid w:val="00C16C13"/>
    <w:rsid w:val="00C17D64"/>
    <w:rsid w:val="00C22C65"/>
    <w:rsid w:val="00C23F57"/>
    <w:rsid w:val="00C26395"/>
    <w:rsid w:val="00C265B0"/>
    <w:rsid w:val="00C2665D"/>
    <w:rsid w:val="00C2772E"/>
    <w:rsid w:val="00C320FF"/>
    <w:rsid w:val="00C341C1"/>
    <w:rsid w:val="00C3555B"/>
    <w:rsid w:val="00C36AE2"/>
    <w:rsid w:val="00C43005"/>
    <w:rsid w:val="00C44246"/>
    <w:rsid w:val="00C45AAF"/>
    <w:rsid w:val="00C53F26"/>
    <w:rsid w:val="00C565B6"/>
    <w:rsid w:val="00C626C1"/>
    <w:rsid w:val="00C62D66"/>
    <w:rsid w:val="00C6451D"/>
    <w:rsid w:val="00C6460D"/>
    <w:rsid w:val="00C715D9"/>
    <w:rsid w:val="00C71E7C"/>
    <w:rsid w:val="00C768EE"/>
    <w:rsid w:val="00C77720"/>
    <w:rsid w:val="00C77D78"/>
    <w:rsid w:val="00C800C3"/>
    <w:rsid w:val="00C816F2"/>
    <w:rsid w:val="00C83810"/>
    <w:rsid w:val="00C8537C"/>
    <w:rsid w:val="00C92F34"/>
    <w:rsid w:val="00C9646B"/>
    <w:rsid w:val="00CA0D6B"/>
    <w:rsid w:val="00CA162E"/>
    <w:rsid w:val="00CA2A60"/>
    <w:rsid w:val="00CA3565"/>
    <w:rsid w:val="00CA6906"/>
    <w:rsid w:val="00CA6B8E"/>
    <w:rsid w:val="00CB2423"/>
    <w:rsid w:val="00CB2FF3"/>
    <w:rsid w:val="00CB363F"/>
    <w:rsid w:val="00CC0F0C"/>
    <w:rsid w:val="00CC267F"/>
    <w:rsid w:val="00CC7951"/>
    <w:rsid w:val="00CD3BF3"/>
    <w:rsid w:val="00CD64F1"/>
    <w:rsid w:val="00CE03D9"/>
    <w:rsid w:val="00CE0B64"/>
    <w:rsid w:val="00CE205C"/>
    <w:rsid w:val="00CE32AE"/>
    <w:rsid w:val="00CE4EF6"/>
    <w:rsid w:val="00CE7254"/>
    <w:rsid w:val="00CF2C68"/>
    <w:rsid w:val="00CF584D"/>
    <w:rsid w:val="00D02FA6"/>
    <w:rsid w:val="00D03BC7"/>
    <w:rsid w:val="00D06B32"/>
    <w:rsid w:val="00D10607"/>
    <w:rsid w:val="00D10F54"/>
    <w:rsid w:val="00D118AB"/>
    <w:rsid w:val="00D16261"/>
    <w:rsid w:val="00D2070E"/>
    <w:rsid w:val="00D2294C"/>
    <w:rsid w:val="00D22DC5"/>
    <w:rsid w:val="00D25B18"/>
    <w:rsid w:val="00D26E44"/>
    <w:rsid w:val="00D34C1D"/>
    <w:rsid w:val="00D37761"/>
    <w:rsid w:val="00D40DF7"/>
    <w:rsid w:val="00D44FF8"/>
    <w:rsid w:val="00D45419"/>
    <w:rsid w:val="00D45642"/>
    <w:rsid w:val="00D466C9"/>
    <w:rsid w:val="00D46837"/>
    <w:rsid w:val="00D46AB2"/>
    <w:rsid w:val="00D50664"/>
    <w:rsid w:val="00D51DDE"/>
    <w:rsid w:val="00D53E8E"/>
    <w:rsid w:val="00D5434E"/>
    <w:rsid w:val="00D55D37"/>
    <w:rsid w:val="00D61108"/>
    <w:rsid w:val="00D64710"/>
    <w:rsid w:val="00D64AD1"/>
    <w:rsid w:val="00D64BD4"/>
    <w:rsid w:val="00D75920"/>
    <w:rsid w:val="00D76B7C"/>
    <w:rsid w:val="00D80005"/>
    <w:rsid w:val="00D824C6"/>
    <w:rsid w:val="00D837B5"/>
    <w:rsid w:val="00D83953"/>
    <w:rsid w:val="00D8650A"/>
    <w:rsid w:val="00D87AFF"/>
    <w:rsid w:val="00D911D9"/>
    <w:rsid w:val="00D91429"/>
    <w:rsid w:val="00D929A5"/>
    <w:rsid w:val="00DA0125"/>
    <w:rsid w:val="00DA1278"/>
    <w:rsid w:val="00DA3DF2"/>
    <w:rsid w:val="00DA68D3"/>
    <w:rsid w:val="00DA7472"/>
    <w:rsid w:val="00DB1BFC"/>
    <w:rsid w:val="00DB251F"/>
    <w:rsid w:val="00DB2FA4"/>
    <w:rsid w:val="00DB6526"/>
    <w:rsid w:val="00DB6F8B"/>
    <w:rsid w:val="00DC12B1"/>
    <w:rsid w:val="00DC354A"/>
    <w:rsid w:val="00DD4A16"/>
    <w:rsid w:val="00DD4DAB"/>
    <w:rsid w:val="00DD4F8C"/>
    <w:rsid w:val="00DD6AE2"/>
    <w:rsid w:val="00DE0E6A"/>
    <w:rsid w:val="00DF0838"/>
    <w:rsid w:val="00DF63B0"/>
    <w:rsid w:val="00E04B92"/>
    <w:rsid w:val="00E04E8C"/>
    <w:rsid w:val="00E1035A"/>
    <w:rsid w:val="00E10C2C"/>
    <w:rsid w:val="00E150F1"/>
    <w:rsid w:val="00E20370"/>
    <w:rsid w:val="00E20D43"/>
    <w:rsid w:val="00E22365"/>
    <w:rsid w:val="00E23369"/>
    <w:rsid w:val="00E23FFA"/>
    <w:rsid w:val="00E33301"/>
    <w:rsid w:val="00E408A7"/>
    <w:rsid w:val="00E41947"/>
    <w:rsid w:val="00E4431B"/>
    <w:rsid w:val="00E44709"/>
    <w:rsid w:val="00E46220"/>
    <w:rsid w:val="00E50241"/>
    <w:rsid w:val="00E50E97"/>
    <w:rsid w:val="00E50E9D"/>
    <w:rsid w:val="00E511A3"/>
    <w:rsid w:val="00E51C07"/>
    <w:rsid w:val="00E56EE6"/>
    <w:rsid w:val="00E57899"/>
    <w:rsid w:val="00E6037D"/>
    <w:rsid w:val="00E646A2"/>
    <w:rsid w:val="00E67115"/>
    <w:rsid w:val="00E70943"/>
    <w:rsid w:val="00E71F72"/>
    <w:rsid w:val="00E74D82"/>
    <w:rsid w:val="00E777BC"/>
    <w:rsid w:val="00E87C22"/>
    <w:rsid w:val="00E90371"/>
    <w:rsid w:val="00E91596"/>
    <w:rsid w:val="00E966E6"/>
    <w:rsid w:val="00E96874"/>
    <w:rsid w:val="00E96EEB"/>
    <w:rsid w:val="00EA2101"/>
    <w:rsid w:val="00EA657F"/>
    <w:rsid w:val="00EB0566"/>
    <w:rsid w:val="00EB0AD1"/>
    <w:rsid w:val="00EB1817"/>
    <w:rsid w:val="00EB4D55"/>
    <w:rsid w:val="00EB4D62"/>
    <w:rsid w:val="00EB5291"/>
    <w:rsid w:val="00EC6DBA"/>
    <w:rsid w:val="00EC7EB4"/>
    <w:rsid w:val="00ED140B"/>
    <w:rsid w:val="00ED4982"/>
    <w:rsid w:val="00EE0D9B"/>
    <w:rsid w:val="00EE2213"/>
    <w:rsid w:val="00EE4D19"/>
    <w:rsid w:val="00EE736E"/>
    <w:rsid w:val="00EF1463"/>
    <w:rsid w:val="00F01CD8"/>
    <w:rsid w:val="00F0220E"/>
    <w:rsid w:val="00F07BC9"/>
    <w:rsid w:val="00F110B1"/>
    <w:rsid w:val="00F1432D"/>
    <w:rsid w:val="00F1560E"/>
    <w:rsid w:val="00F220BE"/>
    <w:rsid w:val="00F222C6"/>
    <w:rsid w:val="00F3265A"/>
    <w:rsid w:val="00F341B8"/>
    <w:rsid w:val="00F3500B"/>
    <w:rsid w:val="00F365AA"/>
    <w:rsid w:val="00F40034"/>
    <w:rsid w:val="00F43673"/>
    <w:rsid w:val="00F43B94"/>
    <w:rsid w:val="00F43E9B"/>
    <w:rsid w:val="00F44028"/>
    <w:rsid w:val="00F4486D"/>
    <w:rsid w:val="00F47CBD"/>
    <w:rsid w:val="00F50893"/>
    <w:rsid w:val="00F508A9"/>
    <w:rsid w:val="00F53039"/>
    <w:rsid w:val="00F544F7"/>
    <w:rsid w:val="00F5766A"/>
    <w:rsid w:val="00F61047"/>
    <w:rsid w:val="00F6318F"/>
    <w:rsid w:val="00F70550"/>
    <w:rsid w:val="00F711E4"/>
    <w:rsid w:val="00F72F40"/>
    <w:rsid w:val="00F73A02"/>
    <w:rsid w:val="00F77924"/>
    <w:rsid w:val="00F84D6E"/>
    <w:rsid w:val="00F86901"/>
    <w:rsid w:val="00F9164C"/>
    <w:rsid w:val="00F931A5"/>
    <w:rsid w:val="00F93D73"/>
    <w:rsid w:val="00F94A8A"/>
    <w:rsid w:val="00FA180F"/>
    <w:rsid w:val="00FA21C6"/>
    <w:rsid w:val="00FA3D02"/>
    <w:rsid w:val="00FA4EAE"/>
    <w:rsid w:val="00FA5A3A"/>
    <w:rsid w:val="00FB118B"/>
    <w:rsid w:val="00FB1A02"/>
    <w:rsid w:val="00FB23D6"/>
    <w:rsid w:val="00FC031B"/>
    <w:rsid w:val="00FC472D"/>
    <w:rsid w:val="00FC55C5"/>
    <w:rsid w:val="00FC6D29"/>
    <w:rsid w:val="00FC74E9"/>
    <w:rsid w:val="00FC794F"/>
    <w:rsid w:val="00FD21A3"/>
    <w:rsid w:val="00FD2412"/>
    <w:rsid w:val="00FD28D3"/>
    <w:rsid w:val="00FD506E"/>
    <w:rsid w:val="00FD559F"/>
    <w:rsid w:val="00FD5914"/>
    <w:rsid w:val="00FD6425"/>
    <w:rsid w:val="00FE0369"/>
    <w:rsid w:val="00FE2269"/>
    <w:rsid w:val="00FE37F3"/>
    <w:rsid w:val="00FE408D"/>
    <w:rsid w:val="00FE46BC"/>
    <w:rsid w:val="00FE687E"/>
    <w:rsid w:val="00FF14A8"/>
    <w:rsid w:val="00FF34C1"/>
    <w:rsid w:val="00FF5EF0"/>
    <w:rsid w:val="00FF6A6C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55BFC"/>
  <w15:docId w15:val="{6BFFA835-5ECA-46D1-B41E-70CB7DC7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3A02"/>
    <w:pPr>
      <w:spacing w:after="0"/>
    </w:pPr>
    <w:rPr>
      <w:rFonts w:ascii="Verdana" w:hAnsi="Verdana"/>
      <w:lang w:val="en-US"/>
    </w:rPr>
  </w:style>
  <w:style w:type="paragraph" w:styleId="Heading1">
    <w:name w:val="heading 1"/>
    <w:basedOn w:val="Heading11"/>
    <w:next w:val="BodyText"/>
    <w:link w:val="Heading1Char"/>
    <w:uiPriority w:val="9"/>
    <w:qFormat/>
    <w:rsid w:val="005740C3"/>
    <w:pPr>
      <w:spacing w:before="120" w:after="120"/>
      <w:outlineLvl w:val="0"/>
    </w:pPr>
  </w:style>
  <w:style w:type="paragraph" w:styleId="Heading2">
    <w:name w:val="heading 2"/>
    <w:basedOn w:val="Heading21"/>
    <w:next w:val="BodyText"/>
    <w:link w:val="Heading2Char"/>
    <w:uiPriority w:val="9"/>
    <w:unhideWhenUsed/>
    <w:qFormat/>
    <w:rsid w:val="005740C3"/>
    <w:pPr>
      <w:spacing w:before="120" w:after="120"/>
      <w:ind w:left="1134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D40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PostingTitle">
    <w:name w:val="Job Posting Title"/>
    <w:basedOn w:val="Title"/>
    <w:autoRedefine/>
    <w:rsid w:val="00A901C3"/>
    <w:pPr>
      <w:jc w:val="center"/>
    </w:pPr>
  </w:style>
  <w:style w:type="paragraph" w:styleId="Title">
    <w:name w:val="Title"/>
    <w:basedOn w:val="Normal"/>
    <w:next w:val="Normal"/>
    <w:link w:val="TitleChar"/>
    <w:uiPriority w:val="10"/>
    <w:rsid w:val="00415E15"/>
    <w:pPr>
      <w:spacing w:after="320" w:line="240" w:lineRule="auto"/>
      <w:contextualSpacing/>
    </w:pPr>
    <w:rPr>
      <w:rFonts w:eastAsiaTheme="majorEastAsia" w:cstheme="majorBidi"/>
      <w:b/>
      <w:color w:val="47231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5E15"/>
    <w:rPr>
      <w:rFonts w:ascii="Verdana" w:eastAsiaTheme="majorEastAsia" w:hAnsi="Verdana" w:cstheme="majorBidi"/>
      <w:b/>
      <w:color w:val="472311"/>
      <w:spacing w:val="5"/>
      <w:kern w:val="28"/>
      <w:sz w:val="72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64E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4EE"/>
  </w:style>
  <w:style w:type="paragraph" w:styleId="Footer">
    <w:name w:val="footer"/>
    <w:basedOn w:val="Normal"/>
    <w:link w:val="FooterChar"/>
    <w:uiPriority w:val="99"/>
    <w:unhideWhenUsed/>
    <w:rsid w:val="005E709A"/>
    <w:pPr>
      <w:tabs>
        <w:tab w:val="center" w:pos="4536"/>
        <w:tab w:val="right" w:pos="9072"/>
      </w:tabs>
      <w:spacing w:line="240" w:lineRule="auto"/>
    </w:pPr>
    <w:rPr>
      <w:color w:val="47231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E709A"/>
    <w:rPr>
      <w:rFonts w:ascii="Verdana" w:hAnsi="Verdana"/>
      <w:color w:val="472311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4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4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17FF7"/>
    <w:pPr>
      <w:spacing w:after="0" w:line="240" w:lineRule="auto"/>
    </w:pPr>
    <w:rPr>
      <w:rFonts w:ascii="Verdana" w:hAnsi="Verdana"/>
      <w:sz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link w:val="SubtitleChar"/>
    <w:uiPriority w:val="11"/>
    <w:rsid w:val="00352B89"/>
    <w:pPr>
      <w:numPr>
        <w:ilvl w:val="1"/>
      </w:numPr>
      <w:spacing w:after="320"/>
    </w:pPr>
    <w:rPr>
      <w:rFonts w:eastAsiaTheme="majorEastAsia" w:cstheme="majorBidi"/>
      <w:iCs/>
      <w:color w:val="472311"/>
      <w:spacing w:val="15"/>
      <w:sz w:val="4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2B89"/>
    <w:rPr>
      <w:rFonts w:ascii="Verdana" w:eastAsiaTheme="majorEastAsia" w:hAnsi="Verdana" w:cstheme="majorBidi"/>
      <w:iCs/>
      <w:color w:val="472311"/>
      <w:spacing w:val="15"/>
      <w:sz w:val="42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5278C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740C3"/>
    <w:rPr>
      <w:rFonts w:ascii="Verdana" w:hAnsi="Verdana"/>
      <w:b/>
      <w:sz w:val="28"/>
      <w:lang w:val="en-US"/>
    </w:rPr>
  </w:style>
  <w:style w:type="paragraph" w:customStyle="1" w:styleId="Heading11">
    <w:name w:val="Heading 11"/>
    <w:basedOn w:val="Normal"/>
    <w:next w:val="BodyText"/>
    <w:rsid w:val="007D4021"/>
    <w:pPr>
      <w:numPr>
        <w:numId w:val="1"/>
      </w:numPr>
    </w:pPr>
    <w:rPr>
      <w:b/>
      <w:sz w:val="28"/>
    </w:rPr>
  </w:style>
  <w:style w:type="paragraph" w:customStyle="1" w:styleId="Heading21">
    <w:name w:val="Heading 21"/>
    <w:basedOn w:val="Normal"/>
    <w:next w:val="BodyText"/>
    <w:rsid w:val="00F73A02"/>
    <w:pPr>
      <w:numPr>
        <w:ilvl w:val="1"/>
        <w:numId w:val="1"/>
      </w:numPr>
      <w:ind w:left="851"/>
    </w:pPr>
    <w:rPr>
      <w:sz w:val="24"/>
    </w:rPr>
  </w:style>
  <w:style w:type="paragraph" w:customStyle="1" w:styleId="Heading31">
    <w:name w:val="Heading 31"/>
    <w:basedOn w:val="Normal"/>
    <w:qFormat/>
    <w:rsid w:val="00E10C2C"/>
    <w:pPr>
      <w:numPr>
        <w:ilvl w:val="2"/>
        <w:numId w:val="1"/>
      </w:numPr>
      <w:spacing w:before="120" w:after="120"/>
    </w:pPr>
    <w:rPr>
      <w:sz w:val="20"/>
    </w:rPr>
  </w:style>
  <w:style w:type="paragraph" w:customStyle="1" w:styleId="Heading41">
    <w:name w:val="Heading 41"/>
    <w:basedOn w:val="Normal"/>
    <w:rsid w:val="00120455"/>
    <w:pPr>
      <w:numPr>
        <w:ilvl w:val="3"/>
        <w:numId w:val="1"/>
      </w:numPr>
    </w:pPr>
  </w:style>
  <w:style w:type="paragraph" w:customStyle="1" w:styleId="Heading51">
    <w:name w:val="Heading 51"/>
    <w:basedOn w:val="Normal"/>
    <w:rsid w:val="00120455"/>
    <w:pPr>
      <w:numPr>
        <w:ilvl w:val="4"/>
        <w:numId w:val="1"/>
      </w:numPr>
    </w:pPr>
  </w:style>
  <w:style w:type="paragraph" w:customStyle="1" w:styleId="Heading61">
    <w:name w:val="Heading 61"/>
    <w:basedOn w:val="Normal"/>
    <w:rsid w:val="00120455"/>
    <w:pPr>
      <w:numPr>
        <w:ilvl w:val="5"/>
        <w:numId w:val="1"/>
      </w:numPr>
    </w:pPr>
  </w:style>
  <w:style w:type="paragraph" w:customStyle="1" w:styleId="Heading71">
    <w:name w:val="Heading 71"/>
    <w:basedOn w:val="Normal"/>
    <w:rsid w:val="00120455"/>
    <w:pPr>
      <w:numPr>
        <w:ilvl w:val="6"/>
        <w:numId w:val="1"/>
      </w:numPr>
    </w:pPr>
  </w:style>
  <w:style w:type="paragraph" w:customStyle="1" w:styleId="Heading81">
    <w:name w:val="Heading 81"/>
    <w:basedOn w:val="Normal"/>
    <w:rsid w:val="00120455"/>
    <w:pPr>
      <w:numPr>
        <w:ilvl w:val="7"/>
        <w:numId w:val="1"/>
      </w:numPr>
    </w:pPr>
  </w:style>
  <w:style w:type="paragraph" w:customStyle="1" w:styleId="Heading91">
    <w:name w:val="Heading 91"/>
    <w:basedOn w:val="Normal"/>
    <w:rsid w:val="00120455"/>
    <w:pPr>
      <w:numPr>
        <w:ilvl w:val="8"/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740C3"/>
    <w:rPr>
      <w:rFonts w:ascii="Verdana" w:hAnsi="Verdana"/>
      <w:sz w:val="24"/>
      <w:lang w:val="en-US"/>
    </w:rPr>
  </w:style>
  <w:style w:type="paragraph" w:styleId="BodyText">
    <w:name w:val="Body Text"/>
    <w:basedOn w:val="Normal"/>
    <w:link w:val="BodyTextChar"/>
    <w:uiPriority w:val="99"/>
    <w:qFormat/>
    <w:rsid w:val="007A305E"/>
    <w:pPr>
      <w:spacing w:before="120" w:after="120"/>
      <w:ind w:left="851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A305E"/>
    <w:rPr>
      <w:rFonts w:ascii="Verdana" w:hAnsi="Verdana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02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Hyperlink">
    <w:name w:val="Hyperlink"/>
    <w:basedOn w:val="DefaultParagraphFont"/>
    <w:uiPriority w:val="99"/>
    <w:unhideWhenUsed/>
    <w:rsid w:val="007D4021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50664"/>
    <w:pPr>
      <w:tabs>
        <w:tab w:val="left" w:pos="567"/>
        <w:tab w:val="right" w:leader="dot" w:pos="10536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61108"/>
    <w:pPr>
      <w:tabs>
        <w:tab w:val="left" w:pos="1134"/>
        <w:tab w:val="right" w:leader="dot" w:pos="10535"/>
      </w:tabs>
      <w:spacing w:after="100"/>
      <w:ind w:left="567"/>
      <w:contextualSpacing/>
    </w:pPr>
    <w:rPr>
      <w:sz w:val="20"/>
    </w:rPr>
  </w:style>
  <w:style w:type="paragraph" w:customStyle="1" w:styleId="projectname">
    <w:name w:val="projectname"/>
    <w:basedOn w:val="Subtitle"/>
    <w:rsid w:val="00517FF7"/>
    <w:rPr>
      <w:b/>
      <w:sz w:val="84"/>
    </w:rPr>
  </w:style>
  <w:style w:type="paragraph" w:customStyle="1" w:styleId="projectheading">
    <w:name w:val="projectheading"/>
    <w:basedOn w:val="projectname"/>
    <w:rsid w:val="00D8650A"/>
    <w:pPr>
      <w:spacing w:after="0" w:line="240" w:lineRule="auto"/>
    </w:pPr>
    <w:rPr>
      <w:color w:val="000000" w:themeColor="text1"/>
      <w:sz w:val="22"/>
    </w:rPr>
  </w:style>
  <w:style w:type="paragraph" w:customStyle="1" w:styleId="docref">
    <w:name w:val="docref"/>
    <w:basedOn w:val="Normal"/>
    <w:rsid w:val="00225394"/>
    <w:rPr>
      <w:color w:val="472311"/>
      <w:sz w:val="16"/>
      <w:szCs w:val="23"/>
    </w:rPr>
  </w:style>
  <w:style w:type="paragraph" w:customStyle="1" w:styleId="projectdate">
    <w:name w:val="projectdate"/>
    <w:basedOn w:val="Normal"/>
    <w:rsid w:val="00225394"/>
    <w:rPr>
      <w:color w:val="000000" w:themeColor="text1"/>
      <w:sz w:val="16"/>
      <w:szCs w:val="23"/>
    </w:rPr>
  </w:style>
  <w:style w:type="character" w:customStyle="1" w:styleId="tlid-translation">
    <w:name w:val="tlid-translation"/>
    <w:basedOn w:val="DefaultParagraphFont"/>
    <w:rsid w:val="003E4A31"/>
  </w:style>
  <w:style w:type="paragraph" w:styleId="ListParagraph">
    <w:name w:val="List Paragraph"/>
    <w:basedOn w:val="Normal"/>
    <w:uiPriority w:val="34"/>
    <w:qFormat/>
    <w:rsid w:val="008E5E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6993"/>
    <w:rPr>
      <w:b/>
      <w:bCs/>
    </w:rPr>
  </w:style>
  <w:style w:type="paragraph" w:customStyle="1" w:styleId="block-listitem">
    <w:name w:val="block-list__item"/>
    <w:basedOn w:val="Normal"/>
    <w:rsid w:val="0087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544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ozzzk">
    <w:name w:val="ozzzk"/>
    <w:basedOn w:val="DefaultParagraphFont"/>
    <w:rsid w:val="00310891"/>
  </w:style>
  <w:style w:type="character" w:customStyle="1" w:styleId="1abrpkv">
    <w:name w:val="___1abrpkv"/>
    <w:basedOn w:val="DefaultParagraphFont"/>
    <w:rsid w:val="00310891"/>
  </w:style>
  <w:style w:type="paragraph" w:customStyle="1" w:styleId="xmsonormal">
    <w:name w:val="x_msonormal"/>
    <w:basedOn w:val="Normal"/>
    <w:rsid w:val="0031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A51C4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BD7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4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077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2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2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9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4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92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2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5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393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3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0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85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11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6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3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97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0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82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4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8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54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23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3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8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53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30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7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8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3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7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0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680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3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3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9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4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1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7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5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3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6619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853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8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4927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5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2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2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4507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3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4182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42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651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7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7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2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63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236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120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612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7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108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1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2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1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7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65607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106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9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3466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6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1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3384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83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63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139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70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46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5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996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306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1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3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93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53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2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937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3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2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8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19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34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9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0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1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368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2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7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8070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6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3032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10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2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90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5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25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7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26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3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154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21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59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9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09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9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5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27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07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41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2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0043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8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792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5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43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4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73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682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9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79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5386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1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2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96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0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8631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2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56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0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1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8957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3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96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3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238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97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6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1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6982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7780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4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83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12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1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59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1495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4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5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06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0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6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759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44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79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0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970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7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1424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9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6615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35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826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4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3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32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53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70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3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6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5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39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8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5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3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55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1690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7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7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71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9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2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9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0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56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2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047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199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3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9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3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19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4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1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05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03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2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71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6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89896">
                                  <w:marLeft w:val="118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0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1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0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6703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030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96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650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493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788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8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66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4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87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6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6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9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9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95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23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467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7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43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7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99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7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90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5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4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1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5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7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50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9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71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1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62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42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0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64076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5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9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2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0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88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8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eter.oygard.oma@sandnes.kommune.no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ynghaug\AppData\Local\Microsoft\Windows\Temporary%20Internet%20Files\Content.Outlook\V26ZS1B8\Rapportmal2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7BEB016F454BE895C6A98B3C0D7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B33E5-9427-4399-8BDC-79B7FABA3535}"/>
      </w:docPartPr>
      <w:docPartBody>
        <w:p w:rsidR="00CF1B3A" w:rsidRDefault="00365D1E" w:rsidP="00365D1E">
          <w:pPr>
            <w:pStyle w:val="1C7BEB016F454BE895C6A98B3C0D7E6E1"/>
          </w:pPr>
          <w:r>
            <w:rPr>
              <w:sz w:val="28"/>
              <w:szCs w:val="28"/>
              <w:lang w:val="nb-NO"/>
            </w:rPr>
            <w:t xml:space="preserve"> </w:t>
          </w:r>
        </w:p>
      </w:docPartBody>
    </w:docPart>
    <w:docPart>
      <w:docPartPr>
        <w:name w:val="BBEE609C197B4E139B634970A73E5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7839-AB7B-4067-978D-4FCF43A97A56}"/>
      </w:docPartPr>
      <w:docPartBody>
        <w:p w:rsidR="00CF1B3A" w:rsidRDefault="00365D1E" w:rsidP="00365D1E">
          <w:pPr>
            <w:pStyle w:val="BBEE609C197B4E139B634970A73E5399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F80"/>
    <w:rsid w:val="000504CB"/>
    <w:rsid w:val="000A0C54"/>
    <w:rsid w:val="000A25C6"/>
    <w:rsid w:val="000E2BB3"/>
    <w:rsid w:val="00152B63"/>
    <w:rsid w:val="001536DF"/>
    <w:rsid w:val="001942DC"/>
    <w:rsid w:val="001F2363"/>
    <w:rsid w:val="00266D59"/>
    <w:rsid w:val="00267667"/>
    <w:rsid w:val="002A6C04"/>
    <w:rsid w:val="002D532A"/>
    <w:rsid w:val="00306BB3"/>
    <w:rsid w:val="00361A99"/>
    <w:rsid w:val="00365D1E"/>
    <w:rsid w:val="0038621B"/>
    <w:rsid w:val="003867E3"/>
    <w:rsid w:val="0038687D"/>
    <w:rsid w:val="00391C52"/>
    <w:rsid w:val="003A5769"/>
    <w:rsid w:val="003C41EF"/>
    <w:rsid w:val="003F42C7"/>
    <w:rsid w:val="00407DC2"/>
    <w:rsid w:val="00446F43"/>
    <w:rsid w:val="004A0DF7"/>
    <w:rsid w:val="004A388A"/>
    <w:rsid w:val="00527B84"/>
    <w:rsid w:val="005452FC"/>
    <w:rsid w:val="006264D0"/>
    <w:rsid w:val="00627716"/>
    <w:rsid w:val="006C6149"/>
    <w:rsid w:val="0071571F"/>
    <w:rsid w:val="007316D8"/>
    <w:rsid w:val="007548E1"/>
    <w:rsid w:val="0076147D"/>
    <w:rsid w:val="00767958"/>
    <w:rsid w:val="007A02F9"/>
    <w:rsid w:val="007A44F2"/>
    <w:rsid w:val="00873951"/>
    <w:rsid w:val="008C6A58"/>
    <w:rsid w:val="008F1805"/>
    <w:rsid w:val="0090236B"/>
    <w:rsid w:val="009E613A"/>
    <w:rsid w:val="009F123D"/>
    <w:rsid w:val="00A07827"/>
    <w:rsid w:val="00A43587"/>
    <w:rsid w:val="00A60F75"/>
    <w:rsid w:val="00A94BB6"/>
    <w:rsid w:val="00AD1CA9"/>
    <w:rsid w:val="00AE2E5F"/>
    <w:rsid w:val="00B11251"/>
    <w:rsid w:val="00B267F2"/>
    <w:rsid w:val="00B3316A"/>
    <w:rsid w:val="00BD52A3"/>
    <w:rsid w:val="00C10B49"/>
    <w:rsid w:val="00C149BD"/>
    <w:rsid w:val="00C762C4"/>
    <w:rsid w:val="00CF0F3A"/>
    <w:rsid w:val="00CF1B3A"/>
    <w:rsid w:val="00D019A9"/>
    <w:rsid w:val="00D60339"/>
    <w:rsid w:val="00D64F80"/>
    <w:rsid w:val="00D81896"/>
    <w:rsid w:val="00D87AFF"/>
    <w:rsid w:val="00DE0E6A"/>
    <w:rsid w:val="00E1054F"/>
    <w:rsid w:val="00E765D0"/>
    <w:rsid w:val="00E93738"/>
    <w:rsid w:val="00EC781D"/>
    <w:rsid w:val="00ED140B"/>
    <w:rsid w:val="00F400A0"/>
    <w:rsid w:val="00F55AF5"/>
    <w:rsid w:val="00F6318F"/>
    <w:rsid w:val="00F66ACE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532A"/>
    <w:rPr>
      <w:color w:val="808080"/>
    </w:rPr>
  </w:style>
  <w:style w:type="paragraph" w:customStyle="1" w:styleId="1C7BEB016F454BE895C6A98B3C0D7E6E1">
    <w:name w:val="1C7BEB016F454BE895C6A98B3C0D7E6E1"/>
    <w:rsid w:val="00365D1E"/>
    <w:pPr>
      <w:spacing w:after="0"/>
    </w:pPr>
    <w:rPr>
      <w:rFonts w:ascii="Verdana" w:eastAsiaTheme="minorHAnsi" w:hAnsi="Verdana"/>
      <w:lang w:val="en-US" w:eastAsia="en-US"/>
    </w:rPr>
  </w:style>
  <w:style w:type="paragraph" w:customStyle="1" w:styleId="BBEE609C197B4E139B634970A73E53991">
    <w:name w:val="BBEE609C197B4E139B634970A73E53991"/>
    <w:rsid w:val="00365D1E"/>
    <w:pPr>
      <w:tabs>
        <w:tab w:val="center" w:pos="4536"/>
        <w:tab w:val="right" w:pos="9072"/>
      </w:tabs>
      <w:spacing w:after="0" w:line="240" w:lineRule="auto"/>
    </w:pPr>
    <w:rPr>
      <w:rFonts w:ascii="Verdana" w:eastAsiaTheme="minorHAnsi" w:hAnsi="Verdana"/>
      <w:color w:val="472311"/>
      <w:sz w:val="16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XmlPart xmlns="http://software-innovation/documentproduction">
  <view>
    <fields>
      <field datasource="title">Møtereferat for Sjølvik Vel styre møter 2026</field>
      <field datasource="MaxRev">2</field>
      <field datasource="MaxRev_Date"> </field>
      <field datasource="MaxRev_Reason"> </field>
      <field datasource="MaxPrep_By"> </field>
      <field datasource="MaxChk_By"> </field>
      <field datasource="MaxAppr_By"> </field>
      <field datasource="Doc_id"/>
      <field datasource="Originator">GMS</field>
      <field datasource="Discipline">S</field>
      <field datasource="Doctype">RW</field>
      <field datasource="seqno">0042</field>
      <field datasource="Revision">1</field>
      <field datasource="title"/>
      <field datasource="Doc_id"/>
      <field datasource="Revision">2</field>
      <field datasource="Docdate"> </field>
    </fields>
  </view>
</customXmlPar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2500FAC54286149A5D600D16BE0780E" ma:contentTypeVersion="10" ma:contentTypeDescription="Luo uusi asiakirja." ma:contentTypeScope="" ma:versionID="2325b333d4c546dabed7273e3b7a727f">
  <xsd:schema xmlns:xsd="http://www.w3.org/2001/XMLSchema" xmlns:xs="http://www.w3.org/2001/XMLSchema" xmlns:p="http://schemas.microsoft.com/office/2006/metadata/properties" xmlns:ns3="3953fcc0-8034-4067-b4f6-00a7516e0ec7" targetNamespace="http://schemas.microsoft.com/office/2006/metadata/properties" ma:root="true" ma:fieldsID="95f57b23832d9cf308bb56e8584260bf" ns3:_="">
    <xsd:import namespace="3953fcc0-8034-4067-b4f6-00a7516e0e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3fcc0-8034-4067-b4f6-00a7516e0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6D004-56D1-493F-A3C4-6C876123B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04E7E-3E91-4B1E-BF27-4A62DA8BDE97}">
  <ds:schemaRefs>
    <ds:schemaRef ds:uri="http://software-innovation/documentproduction"/>
  </ds:schemaRefs>
</ds:datastoreItem>
</file>

<file path=customXml/itemProps3.xml><?xml version="1.0" encoding="utf-8"?>
<ds:datastoreItem xmlns:ds="http://schemas.openxmlformats.org/officeDocument/2006/customXml" ds:itemID="{5FF10B71-918F-4AA7-854B-036562AC7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3fcc0-8034-4067-b4f6-00a7516e0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25913F-7FF8-4D9B-B69A-A8C0C71729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D62885-379F-45BE-9200-2033748D04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Rapportmal2 (2)</Template>
  <TotalTime>1520</TotalTime>
  <Pages>6</Pages>
  <Words>730</Words>
  <Characters>4008</Characters>
  <Application>Microsoft Office Word</Application>
  <DocSecurity>0</DocSecurity>
  <Lines>160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Skangass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Domain Users</dc:creator>
  <dc:description>Dev by addpoint.no</dc:description>
  <cp:lastModifiedBy>Gjerde Edvard</cp:lastModifiedBy>
  <cp:revision>248</cp:revision>
  <cp:lastPrinted>2026-04-22T07:27:00Z</cp:lastPrinted>
  <dcterms:created xsi:type="dcterms:W3CDTF">2025-03-05T12:04:00Z</dcterms:created>
  <dcterms:modified xsi:type="dcterms:W3CDTF">2026-04-22T16:49:00Z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 by">
    <vt:lpwstr>addpoint.no</vt:lpwstr>
  </property>
  <property fmtid="{D5CDD505-2E9C-101B-9397-08002B2CF9AE}" pid="3" name="ContentTypeId">
    <vt:lpwstr>0x010100B2500FAC54286149A5D600D16BE0780E</vt:lpwstr>
  </property>
</Properties>
</file>